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BFA5F" w14:textId="6C6C8CC3" w:rsidR="00EA1E17" w:rsidRPr="009D4EE4" w:rsidRDefault="00B809C9" w:rsidP="00386289">
      <w:pPr>
        <w:spacing w:line="240" w:lineRule="auto"/>
        <w:jc w:val="center"/>
        <w:rPr>
          <w:rFonts w:eastAsia="Times New Roman" w:cs="Arial"/>
          <w:b/>
          <w:bCs/>
          <w:color w:val="3CBBED" w:themeColor="text1"/>
          <w:sz w:val="28"/>
          <w:szCs w:val="28"/>
          <w:u w:val="single"/>
          <w:lang w:val="en-US" w:eastAsia="zh-CN"/>
        </w:rPr>
      </w:pPr>
      <w:r w:rsidRPr="009D4EE4">
        <w:rPr>
          <w:rFonts w:eastAsia="Times New Roman" w:cs="Arial"/>
          <w:b/>
          <w:bCs/>
          <w:color w:val="3CBBED" w:themeColor="text1"/>
          <w:sz w:val="28"/>
          <w:szCs w:val="28"/>
          <w:u w:val="single"/>
          <w:lang w:val="en-US" w:eastAsia="zh-CN"/>
        </w:rPr>
        <w:t>COVID-19 Declaration Form</w:t>
      </w:r>
      <w:r w:rsidR="00EA1E17" w:rsidRPr="009D4EE4">
        <w:rPr>
          <w:rFonts w:eastAsia="Times New Roman" w:cs="Arial"/>
          <w:b/>
          <w:bCs/>
          <w:color w:val="3CBBED" w:themeColor="text1"/>
          <w:sz w:val="28"/>
          <w:szCs w:val="28"/>
          <w:u w:val="single"/>
          <w:lang w:val="en-US" w:eastAsia="zh-CN"/>
        </w:rPr>
        <w:t xml:space="preserve"> </w:t>
      </w:r>
      <w:r w:rsidR="001C6F0D" w:rsidRPr="009D4EE4">
        <w:rPr>
          <w:rFonts w:eastAsia="Times New Roman" w:cs="Arial"/>
          <w:b/>
          <w:bCs/>
          <w:color w:val="3CBBED" w:themeColor="text1"/>
          <w:sz w:val="28"/>
          <w:szCs w:val="28"/>
          <w:u w:val="single"/>
          <w:lang w:val="en-US" w:eastAsia="zh-CN"/>
        </w:rPr>
        <w:t xml:space="preserve">for </w:t>
      </w:r>
      <w:r w:rsidR="009D1B0F">
        <w:rPr>
          <w:rFonts w:eastAsia="Times New Roman" w:cs="Arial"/>
          <w:b/>
          <w:bCs/>
          <w:color w:val="3CBBED" w:themeColor="text1"/>
          <w:sz w:val="28"/>
          <w:szCs w:val="28"/>
          <w:u w:val="single"/>
          <w:lang w:val="en-US" w:eastAsia="zh-CN"/>
        </w:rPr>
        <w:t xml:space="preserve">Military/Police </w:t>
      </w:r>
      <w:r w:rsidR="00B44656" w:rsidRPr="009D4EE4">
        <w:rPr>
          <w:rFonts w:eastAsia="Times New Roman" w:cs="Arial"/>
          <w:b/>
          <w:bCs/>
          <w:color w:val="3CBBED" w:themeColor="text1"/>
          <w:sz w:val="28"/>
          <w:szCs w:val="28"/>
          <w:u w:val="single"/>
          <w:lang w:val="en-US" w:eastAsia="zh-CN"/>
        </w:rPr>
        <w:t>Formed Units/Contingents</w:t>
      </w:r>
      <w:r w:rsidR="001C6F0D" w:rsidRPr="009D4EE4">
        <w:rPr>
          <w:rFonts w:eastAsia="Times New Roman" w:cs="Arial"/>
          <w:b/>
          <w:bCs/>
          <w:color w:val="3CBBED" w:themeColor="text1"/>
          <w:sz w:val="28"/>
          <w:szCs w:val="28"/>
          <w:u w:val="single"/>
          <w:lang w:val="en-US" w:eastAsia="zh-CN"/>
        </w:rPr>
        <w:t xml:space="preserve"> </w:t>
      </w:r>
    </w:p>
    <w:p w14:paraId="4746A981" w14:textId="36E178D9" w:rsidR="00336B03" w:rsidRDefault="000D1D70" w:rsidP="006450F4">
      <w:pPr>
        <w:spacing w:line="240" w:lineRule="auto"/>
        <w:jc w:val="center"/>
        <w:rPr>
          <w:rFonts w:eastAsia="Times New Roman" w:cs="Arial"/>
          <w:b/>
          <w:bCs/>
          <w:color w:val="3CBBED" w:themeColor="text1"/>
          <w:sz w:val="30"/>
          <w:szCs w:val="30"/>
          <w:lang w:val="en-US" w:eastAsia="zh-CN"/>
        </w:rPr>
      </w:pPr>
      <w:r w:rsidRPr="009D4EE4">
        <w:rPr>
          <w:rFonts w:eastAsia="Times New Roman" w:cs="Arial"/>
          <w:b/>
          <w:bCs/>
          <w:color w:val="3CBBED" w:themeColor="text1"/>
          <w:sz w:val="28"/>
          <w:szCs w:val="28"/>
          <w:lang w:val="en-US" w:eastAsia="zh-CN"/>
        </w:rPr>
        <w:t xml:space="preserve">Pre-Deployment </w:t>
      </w:r>
      <w:r w:rsidR="00386289" w:rsidRPr="009D4EE4">
        <w:rPr>
          <w:rFonts w:eastAsia="Times New Roman" w:cs="Arial"/>
          <w:b/>
          <w:bCs/>
          <w:color w:val="3CBBED" w:themeColor="text1"/>
          <w:sz w:val="28"/>
          <w:szCs w:val="28"/>
          <w:lang w:val="en-US" w:eastAsia="zh-CN"/>
        </w:rPr>
        <w:t>RT</w:t>
      </w:r>
      <w:r w:rsidR="001514D3" w:rsidRPr="009D4EE4">
        <w:rPr>
          <w:rFonts w:eastAsia="Times New Roman" w:cs="Arial"/>
          <w:b/>
          <w:bCs/>
          <w:color w:val="3CBBED" w:themeColor="text1"/>
          <w:sz w:val="28"/>
          <w:szCs w:val="28"/>
          <w:lang w:val="en-US" w:eastAsia="zh-CN"/>
        </w:rPr>
        <w:t>-</w:t>
      </w:r>
      <w:r w:rsidR="00B809C9" w:rsidRPr="009D4EE4">
        <w:rPr>
          <w:rFonts w:eastAsia="Times New Roman" w:cs="Arial"/>
          <w:b/>
          <w:bCs/>
          <w:color w:val="3CBBED" w:themeColor="text1"/>
          <w:sz w:val="28"/>
          <w:szCs w:val="28"/>
          <w:lang w:val="en-US" w:eastAsia="zh-CN"/>
        </w:rPr>
        <w:t xml:space="preserve">PCR </w:t>
      </w:r>
      <w:r w:rsidR="00386289" w:rsidRPr="009D4EE4">
        <w:rPr>
          <w:rFonts w:eastAsia="Times New Roman" w:cs="Arial"/>
          <w:b/>
          <w:bCs/>
          <w:color w:val="3CBBED" w:themeColor="text1"/>
          <w:sz w:val="28"/>
          <w:szCs w:val="28"/>
          <w:lang w:val="en-US" w:eastAsia="zh-CN"/>
        </w:rPr>
        <w:t xml:space="preserve">Negative </w:t>
      </w:r>
      <w:r w:rsidR="00E57139" w:rsidRPr="009D4EE4">
        <w:rPr>
          <w:rFonts w:eastAsia="Times New Roman" w:cs="Arial"/>
          <w:b/>
          <w:bCs/>
          <w:color w:val="3CBBED" w:themeColor="text1"/>
          <w:sz w:val="28"/>
          <w:szCs w:val="28"/>
          <w:lang w:val="en-US" w:eastAsia="zh-CN"/>
        </w:rPr>
        <w:t>Test Results</w:t>
      </w:r>
      <w:r w:rsidR="00EB706D" w:rsidRPr="009D4EE4">
        <w:rPr>
          <w:rFonts w:eastAsia="Times New Roman" w:cs="Arial"/>
          <w:b/>
          <w:bCs/>
          <w:color w:val="3CBBED" w:themeColor="text1"/>
          <w:sz w:val="28"/>
          <w:szCs w:val="28"/>
          <w:lang w:val="en-US" w:eastAsia="zh-CN"/>
        </w:rPr>
        <w:t xml:space="preserve"> </w:t>
      </w:r>
      <w:r w:rsidR="00E57139" w:rsidRPr="009D4EE4">
        <w:rPr>
          <w:rFonts w:eastAsia="Times New Roman" w:cs="Arial"/>
          <w:b/>
          <w:bCs/>
          <w:color w:val="3CBBED" w:themeColor="text1"/>
          <w:sz w:val="28"/>
          <w:szCs w:val="28"/>
          <w:lang w:val="en-US" w:eastAsia="zh-CN"/>
        </w:rPr>
        <w:t>&amp; Vaccination Status</w:t>
      </w:r>
    </w:p>
    <w:p w14:paraId="721D4488" w14:textId="67DAF743" w:rsidR="00EB706D" w:rsidRDefault="00EB706D" w:rsidP="00B809C9">
      <w:pPr>
        <w:spacing w:line="240" w:lineRule="auto"/>
        <w:jc w:val="center"/>
        <w:rPr>
          <w:rFonts w:eastAsia="Times New Roman" w:cs="Arial"/>
          <w:b/>
          <w:bCs/>
          <w:color w:val="3CBBED" w:themeColor="text1"/>
          <w:sz w:val="30"/>
          <w:szCs w:val="30"/>
          <w:lang w:val="en-US" w:eastAsia="zh-CN"/>
        </w:rPr>
      </w:pPr>
    </w:p>
    <w:p w14:paraId="355B41AD" w14:textId="5644B142" w:rsidR="008A1AA8" w:rsidRPr="008A1AA8" w:rsidRDefault="008A1AA8" w:rsidP="008A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ind w:left="360"/>
        <w:rPr>
          <w:rFonts w:eastAsia="Times New Roman" w:cs="Arial"/>
          <w:b/>
          <w:bCs/>
          <w:i/>
          <w:iCs/>
          <w:szCs w:val="20"/>
          <w:u w:val="single"/>
          <w:lang w:val="en-US" w:eastAsia="zh-CN"/>
        </w:rPr>
      </w:pPr>
      <w:r w:rsidRPr="008A1AA8">
        <w:rPr>
          <w:rFonts w:eastAsia="Times New Roman" w:cs="Arial"/>
          <w:b/>
          <w:bCs/>
          <w:i/>
          <w:iCs/>
          <w:szCs w:val="20"/>
          <w:u w:val="single"/>
          <w:lang w:val="en-US" w:eastAsia="zh-CN"/>
        </w:rPr>
        <w:t>INSTRUCTIONS:</w:t>
      </w:r>
    </w:p>
    <w:p w14:paraId="663F20B4" w14:textId="600B8787" w:rsidR="00035519" w:rsidRDefault="00D76016" w:rsidP="001C6F0D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rPr>
          <w:rFonts w:eastAsia="Times New Roman" w:cs="Arial"/>
          <w:i/>
          <w:iCs/>
          <w:szCs w:val="20"/>
          <w:lang w:val="en-US" w:eastAsia="zh-CN"/>
        </w:rPr>
      </w:pPr>
      <w:r w:rsidRPr="009D4EE4">
        <w:rPr>
          <w:rFonts w:eastAsia="Times New Roman" w:cs="Arial"/>
          <w:i/>
          <w:iCs/>
          <w:szCs w:val="20"/>
          <w:lang w:val="en-US" w:eastAsia="zh-CN"/>
        </w:rPr>
        <w:t>All</w:t>
      </w:r>
      <w:r w:rsidR="00EB706D" w:rsidRPr="009D4EE4">
        <w:rPr>
          <w:rFonts w:eastAsia="Times New Roman" w:cs="Arial"/>
          <w:i/>
          <w:iCs/>
          <w:szCs w:val="20"/>
          <w:lang w:val="en-US" w:eastAsia="zh-CN"/>
        </w:rPr>
        <w:t xml:space="preserve"> </w:t>
      </w:r>
      <w:r w:rsidR="006969B1" w:rsidRPr="009D4EE4">
        <w:rPr>
          <w:rFonts w:eastAsia="Times New Roman" w:cs="Arial"/>
          <w:i/>
          <w:iCs/>
          <w:szCs w:val="20"/>
          <w:lang w:val="en-US" w:eastAsia="zh-CN"/>
        </w:rPr>
        <w:t>uniformed personnel</w:t>
      </w:r>
      <w:r w:rsidR="00A67E47" w:rsidRPr="009D4EE4">
        <w:rPr>
          <w:rFonts w:eastAsia="Times New Roman" w:cs="Arial"/>
          <w:i/>
          <w:iCs/>
          <w:szCs w:val="20"/>
          <w:lang w:val="en-US" w:eastAsia="zh-CN"/>
        </w:rPr>
        <w:t xml:space="preserve"> are required to undergo COVID-19 PCR testing</w:t>
      </w:r>
      <w:r w:rsidR="00E51AAF" w:rsidRPr="009D4EE4">
        <w:rPr>
          <w:rFonts w:eastAsia="Times New Roman" w:cs="Arial"/>
          <w:i/>
          <w:iCs/>
          <w:szCs w:val="20"/>
          <w:lang w:val="en-US" w:eastAsia="zh-CN"/>
        </w:rPr>
        <w:t xml:space="preserve"> 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>no more than 3 days</w:t>
      </w:r>
      <w:r w:rsidR="001C6F0D" w:rsidRPr="009D4EE4">
        <w:rPr>
          <w:rFonts w:eastAsia="Times New Roman" w:cs="Arial"/>
          <w:i/>
          <w:iCs/>
          <w:szCs w:val="20"/>
          <w:lang w:val="en-US" w:eastAsia="zh-CN"/>
        </w:rPr>
        <w:t xml:space="preserve"> (72 hours)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 xml:space="preserve"> before departure into the field mission.</w:t>
      </w:r>
      <w:r w:rsidR="00CE2072" w:rsidRPr="009D4EE4">
        <w:rPr>
          <w:rFonts w:eastAsia="Times New Roman" w:cs="Arial"/>
          <w:i/>
          <w:iCs/>
          <w:szCs w:val="20"/>
          <w:lang w:val="en-US" w:eastAsia="zh-CN"/>
        </w:rPr>
        <w:t xml:space="preserve">  </w:t>
      </w:r>
      <w:r w:rsidR="001C6F0D" w:rsidRPr="009D4EE4">
        <w:rPr>
          <w:rFonts w:eastAsia="Times New Roman" w:cs="Arial"/>
          <w:i/>
          <w:iCs/>
          <w:szCs w:val="20"/>
          <w:lang w:val="en-US" w:eastAsia="zh-CN"/>
        </w:rPr>
        <w:t>O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 xml:space="preserve">nly </w:t>
      </w:r>
      <w:r w:rsidR="00CE2072" w:rsidRPr="009D4EE4">
        <w:rPr>
          <w:rFonts w:eastAsia="Times New Roman" w:cs="Arial"/>
          <w:i/>
          <w:iCs/>
          <w:szCs w:val="20"/>
          <w:lang w:val="en-US" w:eastAsia="zh-CN"/>
        </w:rPr>
        <w:t>personnel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 xml:space="preserve"> with </w:t>
      </w:r>
      <w:r w:rsidR="00CE2072" w:rsidRPr="009D4EE4">
        <w:rPr>
          <w:rFonts w:eastAsia="Times New Roman" w:cs="Arial"/>
          <w:i/>
          <w:iCs/>
          <w:szCs w:val="20"/>
          <w:lang w:val="en-US" w:eastAsia="zh-CN"/>
        </w:rPr>
        <w:t>PCR-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 xml:space="preserve">negative results </w:t>
      </w:r>
      <w:r w:rsidR="00A67E47" w:rsidRPr="009D4EE4">
        <w:rPr>
          <w:rFonts w:eastAsia="Times New Roman" w:cs="Arial"/>
          <w:i/>
          <w:iCs/>
          <w:szCs w:val="20"/>
          <w:lang w:val="en-US" w:eastAsia="zh-CN"/>
        </w:rPr>
        <w:t xml:space="preserve">during this period 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 xml:space="preserve">are permitted to </w:t>
      </w:r>
      <w:r w:rsidR="00587DAA" w:rsidRPr="009D4EE4">
        <w:rPr>
          <w:rFonts w:eastAsia="Times New Roman" w:cs="Arial"/>
          <w:i/>
          <w:iCs/>
          <w:szCs w:val="20"/>
          <w:lang w:val="en-US" w:eastAsia="zh-CN"/>
        </w:rPr>
        <w:t xml:space="preserve">be 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>deploy</w:t>
      </w:r>
      <w:r w:rsidR="00587DAA" w:rsidRPr="009D4EE4">
        <w:rPr>
          <w:rFonts w:eastAsia="Times New Roman" w:cs="Arial"/>
          <w:i/>
          <w:iCs/>
          <w:szCs w:val="20"/>
          <w:lang w:val="en-US" w:eastAsia="zh-CN"/>
        </w:rPr>
        <w:t>ed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 xml:space="preserve"> into a </w:t>
      </w:r>
      <w:r w:rsidR="00EA1E17" w:rsidRPr="009D4EE4">
        <w:rPr>
          <w:rFonts w:eastAsia="Times New Roman" w:cs="Arial"/>
          <w:i/>
          <w:iCs/>
          <w:szCs w:val="20"/>
          <w:lang w:val="en-US" w:eastAsia="zh-CN"/>
        </w:rPr>
        <w:t xml:space="preserve">field </w:t>
      </w:r>
      <w:r w:rsidR="00035519" w:rsidRPr="009D4EE4">
        <w:rPr>
          <w:rFonts w:eastAsia="Times New Roman" w:cs="Arial"/>
          <w:i/>
          <w:iCs/>
          <w:szCs w:val="20"/>
          <w:lang w:val="en-US" w:eastAsia="zh-CN"/>
        </w:rPr>
        <w:t>mission.</w:t>
      </w:r>
    </w:p>
    <w:p w14:paraId="342162BA" w14:textId="108C65BA" w:rsidR="00EA3A19" w:rsidRPr="009D4EE4" w:rsidRDefault="00EA3A19" w:rsidP="001C6F0D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rPr>
          <w:rFonts w:eastAsia="Times New Roman" w:cs="Arial"/>
          <w:i/>
          <w:iCs/>
          <w:szCs w:val="20"/>
          <w:lang w:val="en-US" w:eastAsia="zh-CN"/>
        </w:rPr>
      </w:pPr>
      <w:r>
        <w:rPr>
          <w:rFonts w:eastAsia="Times New Roman" w:cs="Arial"/>
          <w:i/>
          <w:iCs/>
          <w:szCs w:val="20"/>
          <w:lang w:val="en-US" w:eastAsia="zh-CN"/>
        </w:rPr>
        <w:t>All uniformed personnel are recommended to be fully vaccinated against COVID-19 before deploying. Note that this is a recommended vaccine and is not mandatory.</w:t>
      </w:r>
    </w:p>
    <w:p w14:paraId="1375D84C" w14:textId="0A3A7469" w:rsidR="00D76016" w:rsidRPr="009D4EE4" w:rsidRDefault="007F2522" w:rsidP="001C6F0D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rPr>
          <w:rFonts w:eastAsia="Times New Roman" w:cs="Arial"/>
          <w:i/>
          <w:iCs/>
          <w:szCs w:val="20"/>
          <w:lang w:val="en-US" w:eastAsia="zh-CN"/>
        </w:rPr>
      </w:pPr>
      <w:r w:rsidRPr="009D4EE4">
        <w:rPr>
          <w:rFonts w:eastAsia="Times New Roman" w:cs="Arial"/>
          <w:i/>
          <w:iCs/>
          <w:szCs w:val="20"/>
          <w:lang w:val="en-US" w:eastAsia="zh-CN"/>
        </w:rPr>
        <w:t>Th</w:t>
      </w:r>
      <w:r w:rsidR="00C93C25">
        <w:rPr>
          <w:rFonts w:eastAsia="Times New Roman" w:cs="Arial"/>
          <w:i/>
          <w:iCs/>
          <w:szCs w:val="20"/>
          <w:lang w:val="en-US" w:eastAsia="zh-CN"/>
        </w:rPr>
        <w:t>ese</w:t>
      </w:r>
      <w:r w:rsidRPr="009D4EE4">
        <w:rPr>
          <w:rFonts w:eastAsia="Times New Roman" w:cs="Arial"/>
          <w:i/>
          <w:iCs/>
          <w:szCs w:val="20"/>
          <w:lang w:val="en-US" w:eastAsia="zh-CN"/>
        </w:rPr>
        <w:t xml:space="preserve"> polic</w:t>
      </w:r>
      <w:r w:rsidR="00C93C25">
        <w:rPr>
          <w:rFonts w:eastAsia="Times New Roman" w:cs="Arial"/>
          <w:i/>
          <w:iCs/>
          <w:szCs w:val="20"/>
          <w:lang w:val="en-US" w:eastAsia="zh-CN"/>
        </w:rPr>
        <w:t>ies are</w:t>
      </w:r>
      <w:r w:rsidRPr="009D4EE4">
        <w:rPr>
          <w:rFonts w:eastAsia="Times New Roman" w:cs="Arial"/>
          <w:i/>
          <w:iCs/>
          <w:szCs w:val="20"/>
          <w:lang w:val="en-US" w:eastAsia="zh-CN"/>
        </w:rPr>
        <w:t xml:space="preserve"> enacted </w:t>
      </w:r>
      <w:r w:rsidR="001C6F0D" w:rsidRPr="009D4EE4">
        <w:rPr>
          <w:rFonts w:eastAsia="Times New Roman" w:cs="Arial"/>
          <w:i/>
          <w:iCs/>
          <w:szCs w:val="20"/>
          <w:lang w:val="en-US" w:eastAsia="zh-CN"/>
        </w:rPr>
        <w:t xml:space="preserve">in the interest of public health </w:t>
      </w:r>
      <w:r w:rsidRPr="009D4EE4">
        <w:rPr>
          <w:rFonts w:eastAsia="Times New Roman" w:cs="Arial"/>
          <w:i/>
          <w:iCs/>
          <w:szCs w:val="20"/>
          <w:lang w:val="en-US" w:eastAsia="zh-CN"/>
        </w:rPr>
        <w:t>d</w:t>
      </w:r>
      <w:r w:rsidR="00D76016" w:rsidRPr="009D4EE4">
        <w:rPr>
          <w:rFonts w:eastAsia="Times New Roman" w:cs="Arial"/>
          <w:i/>
          <w:iCs/>
          <w:szCs w:val="20"/>
          <w:lang w:val="en-US" w:eastAsia="zh-CN"/>
        </w:rPr>
        <w:t>ue to the ongoing COVID-19 pandemic</w:t>
      </w:r>
      <w:r w:rsidRPr="009D4EE4">
        <w:rPr>
          <w:rFonts w:eastAsia="Times New Roman" w:cs="Arial"/>
          <w:i/>
          <w:iCs/>
          <w:szCs w:val="20"/>
          <w:lang w:val="en-US" w:eastAsia="zh-CN"/>
        </w:rPr>
        <w:t>, increase in circulating variants of concern,</w:t>
      </w:r>
      <w:r w:rsidR="00D76016" w:rsidRPr="009D4EE4">
        <w:rPr>
          <w:rFonts w:eastAsia="Times New Roman" w:cs="Arial"/>
          <w:i/>
          <w:iCs/>
          <w:szCs w:val="20"/>
          <w:lang w:val="en-US" w:eastAsia="zh-CN"/>
        </w:rPr>
        <w:t xml:space="preserve"> and the need to </w:t>
      </w:r>
      <w:r w:rsidRPr="009D4EE4">
        <w:rPr>
          <w:rFonts w:eastAsia="Times New Roman" w:cs="Arial"/>
          <w:i/>
          <w:iCs/>
          <w:szCs w:val="20"/>
          <w:lang w:val="en-US" w:eastAsia="zh-CN"/>
        </w:rPr>
        <w:t>reduce the risk of</w:t>
      </w:r>
      <w:r w:rsidR="00D76016" w:rsidRPr="009D4EE4">
        <w:rPr>
          <w:rFonts w:eastAsia="Times New Roman" w:cs="Arial"/>
          <w:i/>
          <w:iCs/>
          <w:szCs w:val="20"/>
          <w:lang w:val="en-US" w:eastAsia="zh-CN"/>
        </w:rPr>
        <w:t xml:space="preserve"> virus transmission</w:t>
      </w:r>
      <w:r w:rsidR="00286A5E" w:rsidRPr="009D4EE4">
        <w:rPr>
          <w:rFonts w:eastAsia="Times New Roman" w:cs="Arial"/>
          <w:i/>
          <w:iCs/>
          <w:szCs w:val="20"/>
          <w:lang w:val="en-US" w:eastAsia="zh-CN"/>
        </w:rPr>
        <w:t>, particularly in personnel who live in congregate settings</w:t>
      </w:r>
      <w:r w:rsidRPr="009D4EE4">
        <w:rPr>
          <w:rFonts w:eastAsia="Times New Roman" w:cs="Arial"/>
          <w:i/>
          <w:iCs/>
          <w:szCs w:val="20"/>
          <w:lang w:val="en-US" w:eastAsia="zh-CN"/>
        </w:rPr>
        <w:t>.</w:t>
      </w:r>
    </w:p>
    <w:p w14:paraId="6C5D5B5D" w14:textId="071C3435" w:rsidR="008F7111" w:rsidRPr="009D4EE4" w:rsidRDefault="006969B1" w:rsidP="001C6F0D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rPr>
          <w:rFonts w:eastAsia="Times New Roman" w:cs="Arial"/>
          <w:b/>
          <w:bCs/>
          <w:i/>
          <w:iCs/>
          <w:szCs w:val="20"/>
          <w:lang w:val="en-US" w:eastAsia="zh-CN"/>
        </w:rPr>
      </w:pPr>
      <w:r w:rsidRPr="00C93C25">
        <w:rPr>
          <w:rFonts w:eastAsia="Times New Roman" w:cs="Arial"/>
          <w:b/>
          <w:bCs/>
          <w:i/>
          <w:iCs/>
          <w:color w:val="FF0000"/>
          <w:szCs w:val="20"/>
          <w:lang w:val="en-US" w:eastAsia="zh-CN"/>
        </w:rPr>
        <w:t xml:space="preserve">For all </w:t>
      </w:r>
      <w:r w:rsidR="00C93C25">
        <w:rPr>
          <w:rFonts w:eastAsia="Times New Roman" w:cs="Arial"/>
          <w:b/>
          <w:bCs/>
          <w:i/>
          <w:iCs/>
          <w:color w:val="FF0000"/>
          <w:szCs w:val="20"/>
          <w:lang w:val="en-US" w:eastAsia="zh-CN"/>
        </w:rPr>
        <w:t xml:space="preserve">military and police </w:t>
      </w:r>
      <w:r w:rsidRPr="00C93C25">
        <w:rPr>
          <w:rFonts w:eastAsia="Times New Roman" w:cs="Arial"/>
          <w:b/>
          <w:bCs/>
          <w:i/>
          <w:iCs/>
          <w:color w:val="FF0000"/>
          <w:szCs w:val="20"/>
          <w:lang w:val="en-US" w:eastAsia="zh-CN"/>
        </w:rPr>
        <w:t>formed units</w:t>
      </w:r>
      <w:r w:rsidR="00C93C25">
        <w:rPr>
          <w:rFonts w:eastAsia="Times New Roman" w:cs="Arial"/>
          <w:b/>
          <w:bCs/>
          <w:i/>
          <w:iCs/>
          <w:color w:val="FF0000"/>
          <w:szCs w:val="20"/>
          <w:lang w:val="en-US" w:eastAsia="zh-CN"/>
        </w:rPr>
        <w:t>/</w:t>
      </w:r>
      <w:r w:rsidRPr="00C93C25">
        <w:rPr>
          <w:rFonts w:eastAsia="Times New Roman" w:cs="Arial"/>
          <w:b/>
          <w:bCs/>
          <w:i/>
          <w:iCs/>
          <w:color w:val="FF0000"/>
          <w:szCs w:val="20"/>
          <w:lang w:val="en-US" w:eastAsia="zh-CN"/>
        </w:rPr>
        <w:t xml:space="preserve">contingents, </w:t>
      </w:r>
      <w:r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>p</w:t>
      </w:r>
      <w:r w:rsidR="008F7111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lease complete this declaration form </w:t>
      </w:r>
      <w:r w:rsidR="00AE6126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regarding PCR-negative status and COVID-19 vaccination status of incoming personnel </w:t>
      </w:r>
      <w:r w:rsidR="008F7111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and submit </w:t>
      </w:r>
      <w:r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it </w:t>
      </w:r>
      <w:r w:rsidR="008F7111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to the Mission Medical services upon arrival in the mission.  Please </w:t>
      </w:r>
      <w:r w:rsidR="00C93C25">
        <w:rPr>
          <w:rFonts w:eastAsia="Times New Roman" w:cs="Arial"/>
          <w:b/>
          <w:bCs/>
          <w:i/>
          <w:iCs/>
          <w:szCs w:val="20"/>
          <w:lang w:val="en-US" w:eastAsia="zh-CN"/>
        </w:rPr>
        <w:t>use t</w:t>
      </w:r>
      <w:r w:rsidR="00760246">
        <w:rPr>
          <w:rFonts w:eastAsia="Times New Roman" w:cs="Arial"/>
          <w:b/>
          <w:bCs/>
          <w:i/>
          <w:iCs/>
          <w:szCs w:val="20"/>
          <w:lang w:val="en-US" w:eastAsia="zh-CN"/>
        </w:rPr>
        <w:t>he</w:t>
      </w:r>
      <w:r w:rsidR="00C93C25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 spreadsheet </w:t>
      </w:r>
      <w:r w:rsidR="00760246">
        <w:rPr>
          <w:rFonts w:eastAsia="Times New Roman" w:cs="Arial"/>
          <w:b/>
          <w:bCs/>
          <w:i/>
          <w:iCs/>
          <w:szCs w:val="20"/>
          <w:lang w:val="en-US" w:eastAsia="zh-CN"/>
        </w:rPr>
        <w:t>available at</w:t>
      </w:r>
      <w:r w:rsidR="008A1AA8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 </w:t>
      </w:r>
      <w:r w:rsidR="00760246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 </w:t>
      </w:r>
      <w:hyperlink r:id="rId13" w:history="1">
        <w:r w:rsidR="008A1AA8" w:rsidRPr="008A1AA8">
          <w:rPr>
            <w:rStyle w:val="Hyperlink"/>
            <w:rFonts w:eastAsia="Times New Roman" w:cs="Arial"/>
            <w:b/>
            <w:bCs/>
            <w:i/>
            <w:iCs/>
            <w:szCs w:val="20"/>
            <w:lang w:val="en-US" w:eastAsia="zh-CN"/>
          </w:rPr>
          <w:t>https://www.un.org/sites/un2.un.org/files/coronavirus_tpccdeclarationform_excelannex.xlsx</w:t>
        </w:r>
      </w:hyperlink>
      <w:r w:rsidR="008A1AA8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 </w:t>
      </w:r>
      <w:r w:rsidR="00C93C25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to </w:t>
      </w:r>
      <w:r w:rsidR="008F7111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attach </w:t>
      </w:r>
      <w:r w:rsidR="00760246">
        <w:rPr>
          <w:rFonts w:eastAsia="Times New Roman" w:cs="Arial"/>
          <w:b/>
          <w:bCs/>
          <w:i/>
          <w:iCs/>
          <w:szCs w:val="20"/>
          <w:lang w:val="en-US" w:eastAsia="zh-CN"/>
        </w:rPr>
        <w:t>as Annex a</w:t>
      </w:r>
      <w:r w:rsidR="008F7111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 complete list of names of all personnel </w:t>
      </w:r>
      <w:r w:rsidR="001C6F0D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with </w:t>
      </w:r>
      <w:r w:rsidR="008F7111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>their test results</w:t>
      </w:r>
      <w:r w:rsidR="00AE6126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 &amp; </w:t>
      </w:r>
      <w:r w:rsidR="00760246">
        <w:rPr>
          <w:rFonts w:eastAsia="Times New Roman" w:cs="Arial"/>
          <w:b/>
          <w:bCs/>
          <w:i/>
          <w:iCs/>
          <w:szCs w:val="20"/>
          <w:lang w:val="en-US" w:eastAsia="zh-CN"/>
        </w:rPr>
        <w:t xml:space="preserve">their </w:t>
      </w:r>
      <w:r w:rsidR="00AE6126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>vaccination status</w:t>
      </w:r>
      <w:r w:rsidR="008F7111" w:rsidRPr="009D4EE4">
        <w:rPr>
          <w:rFonts w:eastAsia="Times New Roman" w:cs="Arial"/>
          <w:b/>
          <w:bCs/>
          <w:i/>
          <w:iCs/>
          <w:szCs w:val="20"/>
          <w:lang w:val="en-US" w:eastAsia="zh-CN"/>
        </w:rPr>
        <w:t>.</w:t>
      </w:r>
    </w:p>
    <w:p w14:paraId="06A19506" w14:textId="5AD5E448" w:rsidR="00B809C9" w:rsidRDefault="008E5A0E" w:rsidP="001C6F0D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rPr>
          <w:rFonts w:eastAsia="Times New Roman" w:cs="Arial"/>
          <w:i/>
          <w:iCs/>
          <w:szCs w:val="20"/>
          <w:lang w:val="en-US" w:eastAsia="zh-CN"/>
        </w:rPr>
      </w:pPr>
      <w:r w:rsidRPr="009D4EE4">
        <w:rPr>
          <w:rFonts w:eastAsia="Times New Roman" w:cs="Arial"/>
          <w:i/>
          <w:iCs/>
          <w:szCs w:val="20"/>
          <w:lang w:val="en-US" w:eastAsia="zh-CN"/>
        </w:rPr>
        <w:t>C</w:t>
      </w:r>
      <w:r w:rsidR="008E18F9" w:rsidRPr="009D4EE4">
        <w:rPr>
          <w:rFonts w:eastAsia="Times New Roman" w:cs="Arial"/>
          <w:i/>
          <w:iCs/>
          <w:szCs w:val="20"/>
          <w:lang w:val="en-US" w:eastAsia="zh-CN"/>
        </w:rPr>
        <w:t xml:space="preserve">ontact DHMOSH Public Health at </w:t>
      </w:r>
      <w:hyperlink r:id="rId14" w:history="1">
        <w:r w:rsidR="008E18F9" w:rsidRPr="009D4EE4">
          <w:rPr>
            <w:rStyle w:val="Hyperlink"/>
            <w:rFonts w:eastAsia="Times New Roman" w:cs="Arial"/>
            <w:i/>
            <w:iCs/>
            <w:szCs w:val="20"/>
            <w:lang w:val="en-US" w:eastAsia="zh-CN"/>
          </w:rPr>
          <w:t>dos-dhmosh-public-health@un.org</w:t>
        </w:r>
      </w:hyperlink>
      <w:r w:rsidRPr="009D4EE4">
        <w:rPr>
          <w:rStyle w:val="Hyperlink"/>
          <w:rFonts w:eastAsia="Times New Roman" w:cs="Arial"/>
          <w:i/>
          <w:iCs/>
          <w:szCs w:val="20"/>
          <w:lang w:val="en-US" w:eastAsia="zh-CN"/>
        </w:rPr>
        <w:t xml:space="preserve"> </w:t>
      </w:r>
      <w:r w:rsidRPr="009D4EE4">
        <w:rPr>
          <w:rFonts w:eastAsia="Times New Roman" w:cs="Arial"/>
          <w:i/>
          <w:iCs/>
          <w:szCs w:val="20"/>
          <w:lang w:val="en-US" w:eastAsia="zh-CN"/>
        </w:rPr>
        <w:t>for any questions.</w:t>
      </w:r>
    </w:p>
    <w:p w14:paraId="5AA392D1" w14:textId="77777777" w:rsidR="008A1AA8" w:rsidRPr="008A1AA8" w:rsidRDefault="008A1AA8" w:rsidP="008A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ind w:left="360"/>
        <w:rPr>
          <w:rFonts w:eastAsia="Times New Roman" w:cs="Arial"/>
          <w:i/>
          <w:iCs/>
          <w:szCs w:val="20"/>
          <w:lang w:val="en-US" w:eastAsia="zh-CN"/>
        </w:rPr>
      </w:pPr>
    </w:p>
    <w:p w14:paraId="35114F43" w14:textId="77777777" w:rsidR="008E18F9" w:rsidRPr="00C93C25" w:rsidRDefault="008E18F9" w:rsidP="008E18F9">
      <w:pPr>
        <w:pStyle w:val="ListParagraph"/>
        <w:spacing w:line="240" w:lineRule="auto"/>
        <w:ind w:left="720"/>
        <w:rPr>
          <w:rFonts w:eastAsia="Times New Roman" w:cs="Arial"/>
          <w:sz w:val="22"/>
          <w:lang w:val="en-US" w:eastAsia="zh-CN"/>
        </w:rPr>
      </w:pPr>
    </w:p>
    <w:p w14:paraId="1C729653" w14:textId="27D0DCA9" w:rsidR="00CA5D1D" w:rsidRPr="00C93C25" w:rsidRDefault="00B2064B" w:rsidP="00EA1EE5">
      <w:pPr>
        <w:pStyle w:val="ListParagraph"/>
        <w:numPr>
          <w:ilvl w:val="0"/>
          <w:numId w:val="14"/>
        </w:numPr>
        <w:tabs>
          <w:tab w:val="left" w:pos="5220"/>
          <w:tab w:val="left" w:pos="5760"/>
        </w:tabs>
        <w:spacing w:line="240" w:lineRule="auto"/>
        <w:ind w:hanging="540"/>
        <w:jc w:val="left"/>
        <w:rPr>
          <w:rFonts w:eastAsia="Times New Roman" w:cs="Arial"/>
          <w:sz w:val="22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lang w:val="en-US" w:eastAsia="zh-CN"/>
        </w:rPr>
        <w:t xml:space="preserve">Country of </w:t>
      </w:r>
      <w:r w:rsidR="00B809C9" w:rsidRPr="00C93C25">
        <w:rPr>
          <w:rFonts w:eastAsia="Times New Roman" w:cs="Arial"/>
          <w:b/>
          <w:bCs/>
          <w:sz w:val="22"/>
          <w:lang w:val="en-US" w:eastAsia="zh-CN"/>
        </w:rPr>
        <w:t>T/PCC submitting this form</w:t>
      </w:r>
      <w:r w:rsidR="00E42982" w:rsidRPr="00C93C25">
        <w:rPr>
          <w:rFonts w:eastAsia="Times New Roman" w:cs="Arial"/>
          <w:sz w:val="22"/>
          <w:lang w:val="en-US" w:eastAsia="zh-CN"/>
        </w:rPr>
        <w:t>:</w:t>
      </w:r>
      <w:r w:rsidRPr="00C93C25">
        <w:rPr>
          <w:rFonts w:eastAsia="Times New Roman" w:cs="Arial"/>
          <w:sz w:val="22"/>
          <w:lang w:val="en-US" w:eastAsia="zh-CN"/>
        </w:rPr>
        <w:tab/>
      </w:r>
    </w:p>
    <w:p w14:paraId="1666889F" w14:textId="474D5318" w:rsidR="00B2064B" w:rsidRPr="00C93C25" w:rsidRDefault="00B2064B" w:rsidP="00EA1EE5">
      <w:pPr>
        <w:pStyle w:val="ListParagraph"/>
        <w:numPr>
          <w:ilvl w:val="0"/>
          <w:numId w:val="14"/>
        </w:numPr>
        <w:tabs>
          <w:tab w:val="left" w:pos="5220"/>
        </w:tabs>
        <w:spacing w:line="240" w:lineRule="auto"/>
        <w:ind w:hanging="540"/>
        <w:jc w:val="left"/>
        <w:rPr>
          <w:rFonts w:eastAsia="Times New Roman" w:cs="Arial"/>
          <w:b/>
          <w:bCs/>
          <w:sz w:val="22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lang w:val="en-US" w:eastAsia="zh-CN"/>
        </w:rPr>
        <w:t>Name of T/PCC submitting this form</w:t>
      </w:r>
      <w:r w:rsidRPr="00C93C25">
        <w:rPr>
          <w:rFonts w:eastAsia="Times New Roman" w:cs="Arial"/>
          <w:sz w:val="22"/>
          <w:lang w:val="en-US" w:eastAsia="zh-CN"/>
        </w:rPr>
        <w:t xml:space="preserve">: </w:t>
      </w:r>
      <w:r w:rsidRPr="00C93C25">
        <w:rPr>
          <w:rFonts w:eastAsia="Times New Roman" w:cs="Arial"/>
          <w:sz w:val="22"/>
          <w:lang w:val="en-US" w:eastAsia="zh-CN"/>
        </w:rPr>
        <w:tab/>
      </w:r>
    </w:p>
    <w:p w14:paraId="09D8AAF3" w14:textId="15354313" w:rsidR="00890F57" w:rsidRPr="00C93C25" w:rsidRDefault="006C29F3" w:rsidP="00860A47">
      <w:pPr>
        <w:pStyle w:val="ListParagraph"/>
        <w:numPr>
          <w:ilvl w:val="0"/>
          <w:numId w:val="14"/>
        </w:numPr>
        <w:tabs>
          <w:tab w:val="left" w:pos="5220"/>
        </w:tabs>
        <w:spacing w:line="240" w:lineRule="auto"/>
        <w:ind w:hanging="540"/>
        <w:jc w:val="left"/>
        <w:rPr>
          <w:rFonts w:eastAsia="Times New Roman" w:cs="Arial"/>
          <w:sz w:val="22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lang w:val="en-US" w:eastAsia="zh-CN"/>
        </w:rPr>
        <w:t>Mission</w:t>
      </w:r>
      <w:r w:rsidR="00D27C01" w:rsidRPr="00C93C25">
        <w:rPr>
          <w:rFonts w:eastAsia="Times New Roman" w:cs="Arial"/>
          <w:b/>
          <w:bCs/>
          <w:sz w:val="22"/>
          <w:lang w:val="en-US" w:eastAsia="zh-CN"/>
        </w:rPr>
        <w:t xml:space="preserve"> &amp; Location</w:t>
      </w:r>
      <w:r w:rsidRPr="00C93C25">
        <w:rPr>
          <w:rFonts w:eastAsia="Times New Roman" w:cs="Arial"/>
          <w:b/>
          <w:bCs/>
          <w:sz w:val="22"/>
          <w:lang w:val="en-US" w:eastAsia="zh-CN"/>
        </w:rPr>
        <w:t xml:space="preserve"> </w:t>
      </w:r>
      <w:r w:rsidR="00587DAA" w:rsidRPr="00C93C25">
        <w:rPr>
          <w:rFonts w:eastAsia="Times New Roman" w:cs="Arial"/>
          <w:b/>
          <w:bCs/>
          <w:sz w:val="22"/>
          <w:lang w:val="en-US" w:eastAsia="zh-CN"/>
        </w:rPr>
        <w:t>of Deployment</w:t>
      </w:r>
      <w:r w:rsidRPr="00C93C25">
        <w:rPr>
          <w:rFonts w:eastAsia="Times New Roman" w:cs="Arial"/>
          <w:sz w:val="22"/>
          <w:lang w:val="en-US" w:eastAsia="zh-CN"/>
        </w:rPr>
        <w:t xml:space="preserve">: </w:t>
      </w:r>
      <w:r w:rsidR="00B2064B" w:rsidRPr="00C93C25">
        <w:rPr>
          <w:rFonts w:eastAsia="Times New Roman" w:cs="Arial"/>
          <w:b/>
          <w:bCs/>
          <w:sz w:val="22"/>
          <w:lang w:val="en-US" w:eastAsia="zh-CN"/>
        </w:rPr>
        <w:tab/>
      </w:r>
    </w:p>
    <w:p w14:paraId="283504B4" w14:textId="6B3E6E73" w:rsidR="00B016D9" w:rsidRPr="00C93C25" w:rsidRDefault="00726EC9" w:rsidP="00133F64">
      <w:pPr>
        <w:pStyle w:val="ListParagraph"/>
        <w:numPr>
          <w:ilvl w:val="0"/>
          <w:numId w:val="14"/>
        </w:numPr>
        <w:tabs>
          <w:tab w:val="left" w:pos="5220"/>
        </w:tabs>
        <w:spacing w:line="240" w:lineRule="auto"/>
        <w:ind w:hanging="540"/>
        <w:jc w:val="left"/>
        <w:rPr>
          <w:rFonts w:eastAsia="Times New Roman" w:cs="Arial"/>
          <w:i/>
          <w:iCs/>
          <w:color w:val="117DB3" w:themeColor="accent1"/>
          <w:sz w:val="22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lang w:val="en-US" w:eastAsia="zh-CN"/>
        </w:rPr>
        <w:t xml:space="preserve">Arrival </w:t>
      </w:r>
      <w:r w:rsidR="00B016D9" w:rsidRPr="00C93C25">
        <w:rPr>
          <w:rFonts w:eastAsia="Times New Roman" w:cs="Arial"/>
          <w:b/>
          <w:bCs/>
          <w:sz w:val="22"/>
          <w:lang w:val="en-US" w:eastAsia="zh-CN"/>
        </w:rPr>
        <w:t xml:space="preserve">Date </w:t>
      </w:r>
      <w:r w:rsidR="006C29F3" w:rsidRPr="00C93C25">
        <w:rPr>
          <w:rFonts w:eastAsia="Times New Roman" w:cs="Arial"/>
          <w:b/>
          <w:bCs/>
          <w:sz w:val="22"/>
          <w:lang w:val="en-US" w:eastAsia="zh-CN"/>
        </w:rPr>
        <w:t xml:space="preserve">of Personnel </w:t>
      </w:r>
      <w:r w:rsidR="003B72B6" w:rsidRPr="00C93C25">
        <w:rPr>
          <w:rFonts w:eastAsia="Times New Roman" w:cs="Arial"/>
          <w:b/>
          <w:bCs/>
          <w:sz w:val="22"/>
          <w:lang w:val="en-US" w:eastAsia="zh-CN"/>
        </w:rPr>
        <w:t>into</w:t>
      </w:r>
      <w:r w:rsidR="00906BD9" w:rsidRPr="00C93C25">
        <w:rPr>
          <w:rFonts w:eastAsia="Times New Roman" w:cs="Arial"/>
          <w:b/>
          <w:bCs/>
          <w:sz w:val="22"/>
          <w:lang w:val="en-US" w:eastAsia="zh-CN"/>
        </w:rPr>
        <w:t xml:space="preserve"> the</w:t>
      </w:r>
      <w:r w:rsidR="00DC14B7" w:rsidRPr="00C93C25">
        <w:rPr>
          <w:rFonts w:eastAsia="Times New Roman" w:cs="Arial"/>
          <w:b/>
          <w:bCs/>
          <w:sz w:val="22"/>
          <w:lang w:val="en-US" w:eastAsia="zh-CN"/>
        </w:rPr>
        <w:t xml:space="preserve"> Mission</w:t>
      </w:r>
      <w:r w:rsidR="00DC14B7" w:rsidRPr="00C93C25">
        <w:rPr>
          <w:rFonts w:eastAsia="Times New Roman" w:cs="Arial"/>
          <w:sz w:val="22"/>
          <w:lang w:val="en-US" w:eastAsia="zh-CN"/>
        </w:rPr>
        <w:t>:</w:t>
      </w:r>
      <w:r w:rsidR="00DC14B7" w:rsidRPr="00C93C25">
        <w:rPr>
          <w:rFonts w:eastAsia="Times New Roman" w:cs="Arial"/>
          <w:b/>
          <w:bCs/>
          <w:sz w:val="22"/>
          <w:lang w:val="en-US" w:eastAsia="zh-CN"/>
        </w:rPr>
        <w:t xml:space="preserve"> </w:t>
      </w:r>
      <w:r w:rsidR="00B2064B" w:rsidRPr="00C93C25">
        <w:rPr>
          <w:rFonts w:eastAsia="Times New Roman" w:cs="Arial"/>
          <w:b/>
          <w:bCs/>
          <w:sz w:val="22"/>
          <w:lang w:val="en-US" w:eastAsia="zh-CN"/>
        </w:rPr>
        <w:tab/>
      </w:r>
      <w:r w:rsidR="00C93C25">
        <w:rPr>
          <w:rFonts w:eastAsia="Times New Roman" w:cs="Arial"/>
          <w:i/>
          <w:iCs/>
          <w:color w:val="117DB3" w:themeColor="accent1"/>
          <w:sz w:val="22"/>
          <w:lang w:val="en-US" w:eastAsia="zh-CN"/>
        </w:rPr>
        <w:t>(D</w:t>
      </w:r>
      <w:r w:rsidR="00DC14B7" w:rsidRPr="00C93C25">
        <w:rPr>
          <w:rFonts w:eastAsia="Times New Roman" w:cs="Arial"/>
          <w:i/>
          <w:iCs/>
          <w:color w:val="117DB3" w:themeColor="accent1"/>
          <w:sz w:val="22"/>
          <w:lang w:val="en-US" w:eastAsia="zh-CN"/>
        </w:rPr>
        <w:t>D/Month/YYYY</w:t>
      </w:r>
      <w:r w:rsidR="00EA1EE5" w:rsidRPr="00C93C25">
        <w:rPr>
          <w:rFonts w:eastAsia="Times New Roman" w:cs="Arial"/>
          <w:i/>
          <w:iCs/>
          <w:color w:val="117DB3" w:themeColor="accent1"/>
          <w:sz w:val="22"/>
          <w:lang w:val="en-US" w:eastAsia="zh-CN"/>
        </w:rPr>
        <w:t>)</w:t>
      </w:r>
    </w:p>
    <w:p w14:paraId="7249F03E" w14:textId="77777777" w:rsidR="002E1B92" w:rsidRPr="00C93C25" w:rsidRDefault="002E1B92" w:rsidP="002E1B92">
      <w:pPr>
        <w:pStyle w:val="ListParagraph"/>
        <w:spacing w:line="240" w:lineRule="auto"/>
        <w:ind w:left="720"/>
        <w:jc w:val="left"/>
        <w:rPr>
          <w:rFonts w:eastAsia="Times New Roman" w:cs="Arial"/>
          <w:b/>
          <w:bCs/>
          <w:sz w:val="22"/>
          <w:lang w:val="en-US" w:eastAsia="zh-CN"/>
        </w:rPr>
      </w:pPr>
    </w:p>
    <w:p w14:paraId="25A801BD" w14:textId="6F3C2AFC" w:rsidR="00890F57" w:rsidRPr="00C93C25" w:rsidRDefault="00890F57" w:rsidP="00EA1EE5">
      <w:pPr>
        <w:pStyle w:val="ListParagraph"/>
        <w:numPr>
          <w:ilvl w:val="0"/>
          <w:numId w:val="14"/>
        </w:numPr>
        <w:spacing w:line="240" w:lineRule="auto"/>
        <w:ind w:hanging="540"/>
        <w:jc w:val="left"/>
        <w:rPr>
          <w:rFonts w:eastAsia="Times New Roman" w:cs="Arial"/>
          <w:b/>
          <w:bCs/>
          <w:sz w:val="22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lang w:val="en-US" w:eastAsia="zh-CN"/>
        </w:rPr>
        <w:t>COVI9-19 Declaration</w:t>
      </w:r>
      <w:r w:rsidR="000D1D70" w:rsidRPr="00C93C25">
        <w:rPr>
          <w:rFonts w:eastAsia="Times New Roman" w:cs="Arial"/>
          <w:b/>
          <w:bCs/>
          <w:sz w:val="22"/>
          <w:lang w:val="en-US" w:eastAsia="zh-CN"/>
        </w:rPr>
        <w:t xml:space="preserve"> by Contingent Commander</w:t>
      </w:r>
      <w:r w:rsidR="001C6F0D" w:rsidRPr="00C93C25">
        <w:rPr>
          <w:rFonts w:eastAsia="Times New Roman" w:cs="Arial"/>
          <w:b/>
          <w:bCs/>
          <w:sz w:val="22"/>
          <w:lang w:val="en-US" w:eastAsia="zh-CN"/>
        </w:rPr>
        <w:t xml:space="preserve"> or his Designate</w:t>
      </w:r>
      <w:r w:rsidRPr="00C93C25">
        <w:rPr>
          <w:rFonts w:eastAsia="Times New Roman" w:cs="Arial"/>
          <w:b/>
          <w:bCs/>
          <w:sz w:val="22"/>
          <w:lang w:val="en-US" w:eastAsia="zh-CN"/>
        </w:rPr>
        <w:t>:</w:t>
      </w:r>
    </w:p>
    <w:p w14:paraId="59BC5BDB" w14:textId="77777777" w:rsidR="00DC14B7" w:rsidRPr="00C93C25" w:rsidRDefault="00DC14B7" w:rsidP="00DC14B7">
      <w:pPr>
        <w:pStyle w:val="ListParagraph"/>
        <w:spacing w:line="240" w:lineRule="auto"/>
        <w:ind w:left="720"/>
        <w:rPr>
          <w:rFonts w:eastAsia="Times New Roman" w:cs="Arial"/>
          <w:b/>
          <w:bCs/>
          <w:sz w:val="22"/>
          <w:lang w:val="en-US" w:eastAsia="zh-CN"/>
        </w:rPr>
      </w:pPr>
    </w:p>
    <w:p w14:paraId="548B12B7" w14:textId="755E0811" w:rsidR="00F611E0" w:rsidRPr="00C93C25" w:rsidRDefault="00B809C9" w:rsidP="00EA1EE5">
      <w:pPr>
        <w:pStyle w:val="ListParagraph"/>
        <w:numPr>
          <w:ilvl w:val="0"/>
          <w:numId w:val="32"/>
        </w:numPr>
        <w:spacing w:line="240" w:lineRule="auto"/>
        <w:ind w:left="1260" w:hanging="540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>I hereby declare that all personnel listed in th</w:t>
      </w:r>
      <w:r w:rsidR="00890F57" w:rsidRPr="00C93C25">
        <w:rPr>
          <w:rFonts w:eastAsia="Times New Roman" w:cs="Arial"/>
          <w:color w:val="FF0000"/>
          <w:sz w:val="22"/>
          <w:lang w:val="en-US" w:eastAsia="zh-CN"/>
        </w:rPr>
        <w:t>e attached</w:t>
      </w:r>
      <w:r w:rsidRPr="00C93C25">
        <w:rPr>
          <w:rFonts w:eastAsia="Times New Roman" w:cs="Arial"/>
          <w:color w:val="FF0000"/>
          <w:sz w:val="22"/>
          <w:lang w:val="en-US" w:eastAsia="zh-CN"/>
        </w:rPr>
        <w:t xml:space="preserve"> Annex have </w:t>
      </w:r>
      <w:r w:rsidR="00F611E0" w:rsidRPr="00C93C25">
        <w:rPr>
          <w:rFonts w:eastAsia="Times New Roman" w:cs="Arial"/>
          <w:color w:val="FF0000"/>
          <w:sz w:val="22"/>
          <w:lang w:val="en-US" w:eastAsia="zh-CN"/>
        </w:rPr>
        <w:t>undergone</w:t>
      </w:r>
      <w:r w:rsidR="00D74266" w:rsidRPr="00C93C25">
        <w:rPr>
          <w:rFonts w:eastAsia="Times New Roman" w:cs="Arial"/>
          <w:color w:val="FF0000"/>
          <w:sz w:val="22"/>
          <w:lang w:val="en-US" w:eastAsia="zh-CN"/>
        </w:rPr>
        <w:t xml:space="preserve"> </w:t>
      </w:r>
      <w:r w:rsidR="00F611E0" w:rsidRPr="00C93C25">
        <w:rPr>
          <w:rFonts w:eastAsia="Times New Roman" w:cs="Arial"/>
          <w:color w:val="FF0000"/>
          <w:sz w:val="22"/>
          <w:lang w:val="en-US" w:eastAsia="zh-CN"/>
        </w:rPr>
        <w:t xml:space="preserve">RT-PCR testing for COVID-19 </w:t>
      </w:r>
      <w:r w:rsidR="008F7111" w:rsidRPr="00C93C25">
        <w:rPr>
          <w:rFonts w:eastAsia="Times New Roman" w:cs="Arial"/>
          <w:color w:val="FF0000"/>
          <w:sz w:val="22"/>
          <w:lang w:val="en-US" w:eastAsia="zh-CN"/>
        </w:rPr>
        <w:t xml:space="preserve">no more than 3 days before departure </w:t>
      </w:r>
      <w:r w:rsidR="00F611E0" w:rsidRPr="00C93C25">
        <w:rPr>
          <w:rFonts w:eastAsia="Times New Roman" w:cs="Arial"/>
          <w:color w:val="FF0000"/>
          <w:sz w:val="22"/>
          <w:lang w:val="en-US" w:eastAsia="zh-CN"/>
        </w:rPr>
        <w:t>and ha</w:t>
      </w:r>
      <w:r w:rsidR="008F7111" w:rsidRPr="00C93C25">
        <w:rPr>
          <w:rFonts w:eastAsia="Times New Roman" w:cs="Arial"/>
          <w:color w:val="FF0000"/>
          <w:sz w:val="22"/>
          <w:lang w:val="en-US" w:eastAsia="zh-CN"/>
        </w:rPr>
        <w:t>ve</w:t>
      </w:r>
      <w:r w:rsidR="00F611E0" w:rsidRPr="00C93C25">
        <w:rPr>
          <w:rFonts w:eastAsia="Times New Roman" w:cs="Arial"/>
          <w:color w:val="FF0000"/>
          <w:sz w:val="22"/>
          <w:lang w:val="en-US" w:eastAsia="zh-CN"/>
        </w:rPr>
        <w:t xml:space="preserve"> tested negative.</w:t>
      </w:r>
    </w:p>
    <w:p w14:paraId="7117CEBF" w14:textId="77777777" w:rsidR="00F611E0" w:rsidRPr="00C93C25" w:rsidRDefault="00F611E0" w:rsidP="00EA1EE5">
      <w:pPr>
        <w:pStyle w:val="ListParagraph"/>
        <w:spacing w:line="240" w:lineRule="auto"/>
        <w:ind w:left="1260" w:hanging="540"/>
        <w:rPr>
          <w:rFonts w:eastAsia="Times New Roman" w:cs="Arial"/>
          <w:color w:val="FF0000"/>
          <w:sz w:val="22"/>
          <w:lang w:val="en-US" w:eastAsia="zh-CN"/>
        </w:rPr>
      </w:pPr>
    </w:p>
    <w:p w14:paraId="5BCA0009" w14:textId="03BAB572" w:rsidR="00B809C9" w:rsidRPr="00C93C25" w:rsidRDefault="0053724F" w:rsidP="00EA1EE5">
      <w:pPr>
        <w:pStyle w:val="ListParagraph"/>
        <w:numPr>
          <w:ilvl w:val="0"/>
          <w:numId w:val="32"/>
        </w:numPr>
        <w:spacing w:line="240" w:lineRule="auto"/>
        <w:ind w:left="1260" w:hanging="540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>I further declare that these personnel</w:t>
      </w:r>
      <w:r w:rsidR="00F611E0" w:rsidRPr="00C93C25">
        <w:rPr>
          <w:rFonts w:eastAsia="Times New Roman" w:cs="Arial"/>
          <w:color w:val="FF0000"/>
          <w:sz w:val="22"/>
          <w:lang w:val="en-US" w:eastAsia="zh-CN"/>
        </w:rPr>
        <w:t xml:space="preserve"> </w:t>
      </w:r>
      <w:r w:rsidR="005D18BD" w:rsidRPr="00C93C25">
        <w:rPr>
          <w:rFonts w:eastAsia="Times New Roman" w:cs="Arial"/>
          <w:color w:val="FF0000"/>
          <w:sz w:val="22"/>
          <w:lang w:val="en-US" w:eastAsia="zh-CN"/>
        </w:rPr>
        <w:t xml:space="preserve">have </w:t>
      </w:r>
      <w:r w:rsidR="000D1D70" w:rsidRPr="00C93C25">
        <w:rPr>
          <w:rFonts w:eastAsia="Times New Roman" w:cs="Arial"/>
          <w:color w:val="FF0000"/>
          <w:sz w:val="22"/>
          <w:lang w:val="en-US" w:eastAsia="zh-CN"/>
        </w:rPr>
        <w:t xml:space="preserve">undergone continuous 14 days pre-deployment quarantine </w:t>
      </w:r>
      <w:r w:rsidR="00286A5E" w:rsidRPr="00C93C25">
        <w:rPr>
          <w:rFonts w:eastAsia="Times New Roman" w:cs="Arial"/>
          <w:color w:val="FF0000"/>
          <w:sz w:val="22"/>
          <w:lang w:val="en-US" w:eastAsia="zh-CN"/>
        </w:rPr>
        <w:t xml:space="preserve">before </w:t>
      </w:r>
      <w:r w:rsidR="00B809C9" w:rsidRPr="00C93C25">
        <w:rPr>
          <w:rFonts w:eastAsia="Times New Roman" w:cs="Arial"/>
          <w:color w:val="FF0000"/>
          <w:sz w:val="22"/>
          <w:lang w:val="en-US" w:eastAsia="zh-CN"/>
        </w:rPr>
        <w:t xml:space="preserve">the date </w:t>
      </w:r>
      <w:r w:rsidR="00286A5E" w:rsidRPr="00C93C25">
        <w:rPr>
          <w:rFonts w:eastAsia="Times New Roman" w:cs="Arial"/>
          <w:color w:val="FF0000"/>
          <w:sz w:val="22"/>
          <w:lang w:val="en-US" w:eastAsia="zh-CN"/>
        </w:rPr>
        <w:t xml:space="preserve">of arrival in </w:t>
      </w:r>
      <w:r w:rsidR="00906BD9" w:rsidRPr="00C93C25">
        <w:rPr>
          <w:rFonts w:eastAsia="Times New Roman" w:cs="Arial"/>
          <w:color w:val="FF0000"/>
          <w:sz w:val="22"/>
          <w:lang w:val="en-US" w:eastAsia="zh-CN"/>
        </w:rPr>
        <w:t>the M</w:t>
      </w:r>
      <w:r w:rsidR="00286A5E" w:rsidRPr="00C93C25">
        <w:rPr>
          <w:rFonts w:eastAsia="Times New Roman" w:cs="Arial"/>
          <w:color w:val="FF0000"/>
          <w:sz w:val="22"/>
          <w:lang w:val="en-US" w:eastAsia="zh-CN"/>
        </w:rPr>
        <w:t>ission</w:t>
      </w:r>
      <w:r w:rsidR="00B2064B" w:rsidRPr="00C93C25">
        <w:rPr>
          <w:rFonts w:eastAsia="Times New Roman" w:cs="Arial"/>
          <w:color w:val="FF0000"/>
          <w:sz w:val="22"/>
          <w:lang w:val="en-US" w:eastAsia="zh-CN"/>
        </w:rPr>
        <w:t xml:space="preserve">. During this quarantine period, none of these personnel has </w:t>
      </w:r>
      <w:r w:rsidR="006D1246" w:rsidRPr="00C93C25">
        <w:rPr>
          <w:rFonts w:eastAsia="Times New Roman" w:cs="Arial"/>
          <w:color w:val="FF0000"/>
          <w:sz w:val="22"/>
          <w:lang w:val="en-US" w:eastAsia="zh-CN"/>
        </w:rPr>
        <w:t>been: -</w:t>
      </w:r>
      <w:r w:rsidR="00B2064B" w:rsidRPr="00C93C25">
        <w:rPr>
          <w:rFonts w:eastAsia="Times New Roman" w:cs="Arial"/>
          <w:color w:val="FF0000"/>
          <w:sz w:val="22"/>
          <w:lang w:val="en-US" w:eastAsia="zh-CN"/>
        </w:rPr>
        <w:t xml:space="preserve"> </w:t>
      </w:r>
    </w:p>
    <w:p w14:paraId="564433A7" w14:textId="48CFC8F1" w:rsidR="00B809C9" w:rsidRPr="00C93C25" w:rsidRDefault="00B2064B" w:rsidP="00EA1EE5">
      <w:pPr>
        <w:pStyle w:val="ListParagraph"/>
        <w:numPr>
          <w:ilvl w:val="0"/>
          <w:numId w:val="34"/>
        </w:numPr>
        <w:spacing w:line="240" w:lineRule="auto"/>
        <w:ind w:left="1800" w:hanging="540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>C</w:t>
      </w:r>
      <w:r w:rsidR="00B809C9" w:rsidRPr="00C93C25">
        <w:rPr>
          <w:rFonts w:eastAsia="Times New Roman" w:cs="Arial"/>
          <w:color w:val="FF0000"/>
          <w:sz w:val="22"/>
          <w:lang w:val="en-US" w:eastAsia="zh-CN"/>
        </w:rPr>
        <w:t>onfirmed or suspected of COVID-19 infection</w:t>
      </w:r>
    </w:p>
    <w:p w14:paraId="02A8EC5A" w14:textId="5818065C" w:rsidR="00B809C9" w:rsidRPr="00C93C25" w:rsidRDefault="00B2064B" w:rsidP="00EA1EE5">
      <w:pPr>
        <w:pStyle w:val="ListParagraph"/>
        <w:numPr>
          <w:ilvl w:val="0"/>
          <w:numId w:val="34"/>
        </w:numPr>
        <w:spacing w:line="240" w:lineRule="auto"/>
        <w:ind w:left="1800" w:hanging="540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>In</w:t>
      </w:r>
      <w:r w:rsidR="00B809C9" w:rsidRPr="00C93C25">
        <w:rPr>
          <w:rFonts w:eastAsia="Times New Roman" w:cs="Arial"/>
          <w:color w:val="FF0000"/>
          <w:sz w:val="22"/>
          <w:lang w:val="en-US" w:eastAsia="zh-CN"/>
        </w:rPr>
        <w:t xml:space="preserve"> contact with a confirmed or suspect COVID-19 case</w:t>
      </w:r>
    </w:p>
    <w:p w14:paraId="6A1F0265" w14:textId="0AD8C7F8" w:rsidR="00B809C9" w:rsidRPr="00C93C25" w:rsidRDefault="00B2064B" w:rsidP="00EA1EE5">
      <w:pPr>
        <w:pStyle w:val="ListParagraph"/>
        <w:numPr>
          <w:ilvl w:val="0"/>
          <w:numId w:val="34"/>
        </w:numPr>
        <w:spacing w:line="240" w:lineRule="auto"/>
        <w:ind w:left="1800" w:hanging="540"/>
        <w:rPr>
          <w:rFonts w:eastAsia="Times New Roman" w:cs="Arial"/>
          <w:i/>
          <w:iCs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>I</w:t>
      </w:r>
      <w:r w:rsidR="00B809C9" w:rsidRPr="00C93C25">
        <w:rPr>
          <w:rFonts w:eastAsia="Times New Roman" w:cs="Arial"/>
          <w:color w:val="FF0000"/>
          <w:sz w:val="22"/>
          <w:lang w:val="en-US" w:eastAsia="zh-CN"/>
        </w:rPr>
        <w:t>n contact with any patient with fever or respiratory</w:t>
      </w:r>
      <w:r w:rsidR="00B809C9" w:rsidRPr="00C93C25">
        <w:rPr>
          <w:rFonts w:eastAsia="Times New Roman" w:cs="Arial"/>
          <w:i/>
          <w:iCs/>
          <w:color w:val="FF0000"/>
          <w:sz w:val="22"/>
          <w:lang w:val="en-US" w:eastAsia="zh-CN"/>
        </w:rPr>
        <w:t xml:space="preserve"> symptoms</w:t>
      </w:r>
    </w:p>
    <w:p w14:paraId="65B81A49" w14:textId="513B7090" w:rsidR="00B016D9" w:rsidRPr="00C93C25" w:rsidRDefault="00B016D9" w:rsidP="00B016D9">
      <w:pPr>
        <w:spacing w:line="240" w:lineRule="auto"/>
        <w:rPr>
          <w:rFonts w:eastAsia="Times New Roman" w:cs="Arial"/>
          <w:sz w:val="22"/>
          <w:lang w:val="en-US" w:eastAsia="zh-CN"/>
        </w:rPr>
      </w:pPr>
    </w:p>
    <w:p w14:paraId="1427D2D4" w14:textId="47CA100E" w:rsidR="001C6F0D" w:rsidRPr="00C93C25" w:rsidRDefault="00B2064B" w:rsidP="006D1246">
      <w:pPr>
        <w:pStyle w:val="ListParagraph"/>
        <w:numPr>
          <w:ilvl w:val="0"/>
          <w:numId w:val="32"/>
        </w:numPr>
        <w:spacing w:line="276" w:lineRule="auto"/>
        <w:ind w:left="1260" w:hanging="540"/>
        <w:rPr>
          <w:rFonts w:eastAsia="Times New Roman" w:cs="Arial"/>
          <w:color w:val="FF0000"/>
          <w:sz w:val="22"/>
          <w:lang w:val="en-US" w:eastAsia="zh-CN"/>
        </w:rPr>
      </w:pPr>
      <w:r w:rsidRPr="000A1132">
        <w:rPr>
          <w:rFonts w:eastAsia="Times New Roman" w:cs="Arial"/>
          <w:color w:val="FF0000"/>
          <w:sz w:val="22"/>
          <w:lang w:val="en-US" w:eastAsia="zh-CN"/>
        </w:rPr>
        <w:t xml:space="preserve">I </w:t>
      </w:r>
      <w:r w:rsidR="00286A5E" w:rsidRPr="000A1132">
        <w:rPr>
          <w:rFonts w:eastAsia="Times New Roman" w:cs="Arial"/>
          <w:color w:val="FF0000"/>
          <w:sz w:val="22"/>
          <w:lang w:val="en-US" w:eastAsia="zh-CN"/>
        </w:rPr>
        <w:t>attach to this declaration</w:t>
      </w:r>
      <w:r w:rsidR="00286A5E" w:rsidRPr="00C93C25">
        <w:rPr>
          <w:rFonts w:eastAsia="Times New Roman" w:cs="Arial"/>
          <w:color w:val="FF0000"/>
          <w:sz w:val="22"/>
          <w:lang w:val="en-US" w:eastAsia="zh-CN"/>
        </w:rPr>
        <w:t xml:space="preserve"> a full list of the names of uniformed personnel who were </w:t>
      </w:r>
      <w:r w:rsidR="00906BD9" w:rsidRPr="00C93C25">
        <w:rPr>
          <w:rFonts w:eastAsia="Times New Roman" w:cs="Arial"/>
          <w:color w:val="FF0000"/>
          <w:sz w:val="22"/>
          <w:lang w:val="en-US" w:eastAsia="zh-CN"/>
        </w:rPr>
        <w:t>tested</w:t>
      </w:r>
      <w:r w:rsidR="00286A5E" w:rsidRPr="00C93C25">
        <w:rPr>
          <w:rFonts w:eastAsia="Times New Roman" w:cs="Arial"/>
          <w:color w:val="FF0000"/>
          <w:sz w:val="22"/>
          <w:lang w:val="en-US" w:eastAsia="zh-CN"/>
        </w:rPr>
        <w:t xml:space="preserve"> as PCR-negative </w:t>
      </w:r>
      <w:r w:rsidR="00906BD9" w:rsidRPr="00C93C25">
        <w:rPr>
          <w:rFonts w:eastAsia="Times New Roman" w:cs="Arial"/>
          <w:color w:val="FF0000"/>
          <w:sz w:val="22"/>
          <w:lang w:val="en-US" w:eastAsia="zh-CN"/>
        </w:rPr>
        <w:t>with</w:t>
      </w:r>
      <w:r w:rsidR="00286A5E" w:rsidRPr="00C93C25">
        <w:rPr>
          <w:rFonts w:eastAsia="Times New Roman" w:cs="Arial"/>
          <w:color w:val="FF0000"/>
          <w:sz w:val="22"/>
          <w:lang w:val="en-US" w:eastAsia="zh-CN"/>
        </w:rPr>
        <w:t>in the 72 h</w:t>
      </w:r>
      <w:r w:rsidR="000633F8" w:rsidRPr="00C93C25">
        <w:rPr>
          <w:rFonts w:eastAsia="Times New Roman" w:cs="Arial"/>
          <w:color w:val="FF0000"/>
          <w:sz w:val="22"/>
          <w:lang w:val="en-US" w:eastAsia="zh-CN"/>
        </w:rPr>
        <w:t>ours</w:t>
      </w:r>
      <w:r w:rsidR="00286A5E" w:rsidRPr="00C93C25">
        <w:rPr>
          <w:rFonts w:eastAsia="Times New Roman" w:cs="Arial"/>
          <w:color w:val="FF0000"/>
          <w:sz w:val="22"/>
          <w:lang w:val="en-US" w:eastAsia="zh-CN"/>
        </w:rPr>
        <w:t xml:space="preserve"> </w:t>
      </w:r>
      <w:r w:rsidR="00906BD9" w:rsidRPr="00C93C25">
        <w:rPr>
          <w:rFonts w:eastAsia="Times New Roman" w:cs="Arial"/>
          <w:color w:val="FF0000"/>
          <w:sz w:val="22"/>
          <w:lang w:val="en-US" w:eastAsia="zh-CN"/>
        </w:rPr>
        <w:t>before</w:t>
      </w:r>
      <w:r w:rsidR="00286A5E" w:rsidRPr="00C93C25">
        <w:rPr>
          <w:rFonts w:eastAsia="Times New Roman" w:cs="Arial"/>
          <w:color w:val="FF0000"/>
          <w:sz w:val="22"/>
          <w:lang w:val="en-US" w:eastAsia="zh-CN"/>
        </w:rPr>
        <w:t xml:space="preserve"> deployment</w:t>
      </w:r>
      <w:r w:rsidR="000A1132">
        <w:rPr>
          <w:rFonts w:eastAsia="Times New Roman" w:cs="Arial"/>
          <w:color w:val="FF0000"/>
          <w:sz w:val="22"/>
          <w:lang w:val="en-US" w:eastAsia="zh-CN"/>
        </w:rPr>
        <w:t>:</w:t>
      </w:r>
    </w:p>
    <w:p w14:paraId="70F43775" w14:textId="3FB7CD13" w:rsidR="009D4EE4" w:rsidRPr="00C93C25" w:rsidRDefault="009D4EE4" w:rsidP="009D4EE4">
      <w:pPr>
        <w:pStyle w:val="ListParagraph"/>
        <w:numPr>
          <w:ilvl w:val="0"/>
          <w:numId w:val="36"/>
        </w:numPr>
        <w:spacing w:line="276" w:lineRule="auto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>Total Number of Personnel in the Listed Annex:  _________________</w:t>
      </w:r>
    </w:p>
    <w:p w14:paraId="235F971B" w14:textId="27860168" w:rsidR="009D4EE4" w:rsidRPr="00C93C25" w:rsidRDefault="009D4EE4" w:rsidP="009D4EE4">
      <w:pPr>
        <w:pStyle w:val="ListParagraph"/>
        <w:numPr>
          <w:ilvl w:val="0"/>
          <w:numId w:val="36"/>
        </w:numPr>
        <w:spacing w:line="276" w:lineRule="auto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>Name of Unit/s of Personnel Listed in the Annex: _________________</w:t>
      </w:r>
    </w:p>
    <w:p w14:paraId="5AF0CDBE" w14:textId="77777777" w:rsidR="009D4EE4" w:rsidRPr="00C93C25" w:rsidRDefault="009D4EE4" w:rsidP="009D4EE4">
      <w:pPr>
        <w:pStyle w:val="ListParagraph"/>
        <w:spacing w:line="276" w:lineRule="auto"/>
        <w:ind w:left="1980"/>
        <w:rPr>
          <w:rFonts w:eastAsia="Times New Roman" w:cs="Arial"/>
          <w:color w:val="FF0000"/>
          <w:sz w:val="22"/>
          <w:lang w:val="en-US" w:eastAsia="zh-CN"/>
        </w:rPr>
      </w:pPr>
    </w:p>
    <w:p w14:paraId="07FC6F46" w14:textId="2CD421EE" w:rsidR="00AE6126" w:rsidRPr="00C93C25" w:rsidRDefault="00AE6126" w:rsidP="006D1246">
      <w:pPr>
        <w:pStyle w:val="ListParagraph"/>
        <w:numPr>
          <w:ilvl w:val="0"/>
          <w:numId w:val="32"/>
        </w:numPr>
        <w:spacing w:line="276" w:lineRule="auto"/>
        <w:ind w:left="1260" w:hanging="540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 xml:space="preserve">I </w:t>
      </w:r>
      <w:r w:rsidRPr="000A1132">
        <w:rPr>
          <w:rFonts w:eastAsia="Times New Roman" w:cs="Arial"/>
          <w:color w:val="FF0000"/>
          <w:sz w:val="22"/>
          <w:lang w:val="en-US" w:eastAsia="zh-CN"/>
        </w:rPr>
        <w:t>attach</w:t>
      </w:r>
      <w:r w:rsidR="00C36FF1" w:rsidRPr="000A1132">
        <w:rPr>
          <w:rFonts w:eastAsia="Times New Roman" w:cs="Arial"/>
          <w:color w:val="FF0000"/>
          <w:sz w:val="22"/>
          <w:lang w:val="en-US" w:eastAsia="zh-CN"/>
        </w:rPr>
        <w:t xml:space="preserve"> to this declaration</w:t>
      </w:r>
      <w:r w:rsidR="00C36FF1" w:rsidRPr="00C93C25">
        <w:rPr>
          <w:rFonts w:eastAsia="Times New Roman" w:cs="Arial"/>
          <w:color w:val="FF0000"/>
          <w:sz w:val="22"/>
          <w:lang w:val="en-US" w:eastAsia="zh-CN"/>
        </w:rPr>
        <w:t xml:space="preserve"> a full list of the names of uniformed personnel who have been either partially or fully vaccinated against COVID-19 before deployment:</w:t>
      </w:r>
    </w:p>
    <w:p w14:paraId="23612D5C" w14:textId="689C37CE" w:rsidR="009D4EE4" w:rsidRPr="00C93C25" w:rsidRDefault="009D4EE4" w:rsidP="009D4EE4">
      <w:pPr>
        <w:pStyle w:val="ListParagraph"/>
        <w:numPr>
          <w:ilvl w:val="0"/>
          <w:numId w:val="37"/>
        </w:numPr>
        <w:spacing w:line="276" w:lineRule="auto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>Total Number of Personnel in the Listed Annex: ___________________</w:t>
      </w:r>
    </w:p>
    <w:p w14:paraId="6215D9F1" w14:textId="159E13CE" w:rsidR="009D4EE4" w:rsidRPr="00C93C25" w:rsidRDefault="009D4EE4" w:rsidP="009D4EE4">
      <w:pPr>
        <w:pStyle w:val="ListParagraph"/>
        <w:numPr>
          <w:ilvl w:val="0"/>
          <w:numId w:val="37"/>
        </w:numPr>
        <w:spacing w:line="276" w:lineRule="auto"/>
        <w:rPr>
          <w:rFonts w:eastAsia="Times New Roman" w:cs="Arial"/>
          <w:color w:val="FF0000"/>
          <w:sz w:val="22"/>
          <w:lang w:val="en-US" w:eastAsia="zh-CN"/>
        </w:rPr>
      </w:pPr>
      <w:r w:rsidRPr="00C93C25">
        <w:rPr>
          <w:rFonts w:eastAsia="Times New Roman" w:cs="Arial"/>
          <w:color w:val="FF0000"/>
          <w:sz w:val="22"/>
          <w:lang w:val="en-US" w:eastAsia="zh-CN"/>
        </w:rPr>
        <w:t xml:space="preserve">Name of Unit/s of Personnel Listed in the </w:t>
      </w:r>
      <w:proofErr w:type="gramStart"/>
      <w:r w:rsidRPr="00C93C25">
        <w:rPr>
          <w:rFonts w:eastAsia="Times New Roman" w:cs="Arial"/>
          <w:color w:val="FF0000"/>
          <w:sz w:val="22"/>
          <w:lang w:val="en-US" w:eastAsia="zh-CN"/>
        </w:rPr>
        <w:t>Annex:_</w:t>
      </w:r>
      <w:proofErr w:type="gramEnd"/>
      <w:r w:rsidRPr="00C93C25">
        <w:rPr>
          <w:rFonts w:eastAsia="Times New Roman" w:cs="Arial"/>
          <w:color w:val="FF0000"/>
          <w:sz w:val="22"/>
          <w:lang w:val="en-US" w:eastAsia="zh-CN"/>
        </w:rPr>
        <w:t>__________________</w:t>
      </w:r>
    </w:p>
    <w:p w14:paraId="2A063199" w14:textId="250C45C9" w:rsidR="001C6F0D" w:rsidRPr="00C93C25" w:rsidRDefault="001C6F0D" w:rsidP="00EA1EE5">
      <w:pPr>
        <w:pStyle w:val="ListParagraph"/>
        <w:spacing w:line="240" w:lineRule="auto"/>
        <w:ind w:left="720"/>
        <w:jc w:val="left"/>
        <w:rPr>
          <w:rFonts w:eastAsia="Times New Roman" w:cs="Arial"/>
          <w:b/>
          <w:bCs/>
          <w:sz w:val="22"/>
          <w:lang w:val="en-US" w:eastAsia="zh-CN"/>
        </w:rPr>
      </w:pPr>
    </w:p>
    <w:p w14:paraId="5A5D5D5F" w14:textId="60C4EE06" w:rsidR="005A543D" w:rsidRPr="00C93C25" w:rsidRDefault="005A543D" w:rsidP="009D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ind w:left="360"/>
        <w:jc w:val="center"/>
        <w:rPr>
          <w:rFonts w:eastAsia="Times New Roman" w:cs="Arial"/>
          <w:b/>
          <w:bCs/>
          <w:sz w:val="22"/>
          <w:u w:val="single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u w:val="single"/>
          <w:lang w:val="en-US" w:eastAsia="zh-CN"/>
        </w:rPr>
        <w:t xml:space="preserve">Details of Contingent Commander </w:t>
      </w:r>
      <w:r w:rsidR="0068225B" w:rsidRPr="00C93C25">
        <w:rPr>
          <w:rFonts w:eastAsia="Times New Roman" w:cs="Arial"/>
          <w:b/>
          <w:bCs/>
          <w:sz w:val="22"/>
          <w:u w:val="single"/>
          <w:lang w:val="en-US" w:eastAsia="zh-CN"/>
        </w:rPr>
        <w:t>or his Designate</w:t>
      </w:r>
    </w:p>
    <w:p w14:paraId="63D2C5E2" w14:textId="77777777" w:rsidR="001C6F0D" w:rsidRPr="00C93C25" w:rsidRDefault="001C6F0D" w:rsidP="009D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ind w:left="360"/>
        <w:jc w:val="center"/>
        <w:rPr>
          <w:rFonts w:eastAsia="Times New Roman" w:cs="Arial"/>
          <w:b/>
          <w:bCs/>
          <w:sz w:val="22"/>
          <w:u w:val="single"/>
          <w:lang w:val="en-US" w:eastAsia="zh-CN"/>
        </w:rPr>
      </w:pPr>
    </w:p>
    <w:p w14:paraId="7101D7B5" w14:textId="04855FFB" w:rsidR="00885963" w:rsidRPr="00C93C25" w:rsidRDefault="005A543D" w:rsidP="009D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tabs>
          <w:tab w:val="left" w:pos="1170"/>
        </w:tabs>
        <w:spacing w:line="240" w:lineRule="auto"/>
        <w:ind w:left="360"/>
        <w:jc w:val="left"/>
        <w:rPr>
          <w:rFonts w:eastAsia="Times New Roman" w:cs="Arial"/>
          <w:b/>
          <w:bCs/>
          <w:sz w:val="22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lang w:val="en-US" w:eastAsia="zh-CN"/>
        </w:rPr>
        <w:t>Rank:</w:t>
      </w:r>
      <w:r w:rsidRPr="00C93C25">
        <w:rPr>
          <w:rFonts w:eastAsia="Times New Roman" w:cs="Arial"/>
          <w:b/>
          <w:bCs/>
          <w:sz w:val="22"/>
          <w:lang w:val="en-US" w:eastAsia="zh-CN"/>
        </w:rPr>
        <w:tab/>
        <w:t>____________________________</w:t>
      </w:r>
      <w:r w:rsidRPr="00C93C25">
        <w:rPr>
          <w:rFonts w:eastAsia="Times New Roman" w:cs="Arial"/>
          <w:b/>
          <w:bCs/>
          <w:sz w:val="22"/>
          <w:lang w:val="en-US" w:eastAsia="zh-CN"/>
        </w:rPr>
        <w:tab/>
        <w:t>Name:  _______________________________________</w:t>
      </w:r>
    </w:p>
    <w:p w14:paraId="7DF05B67" w14:textId="57FCD984" w:rsidR="005A543D" w:rsidRPr="00C93C25" w:rsidRDefault="000633F8" w:rsidP="009D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tabs>
          <w:tab w:val="left" w:pos="1170"/>
        </w:tabs>
        <w:spacing w:line="240" w:lineRule="auto"/>
        <w:ind w:left="360"/>
        <w:jc w:val="left"/>
        <w:rPr>
          <w:rFonts w:eastAsia="Times New Roman" w:cs="Arial"/>
          <w:b/>
          <w:bCs/>
          <w:sz w:val="22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lang w:val="en-US" w:eastAsia="zh-CN"/>
        </w:rPr>
        <w:t>Phone</w:t>
      </w:r>
      <w:r w:rsidR="006969B1" w:rsidRPr="00C93C25">
        <w:rPr>
          <w:rFonts w:eastAsia="Times New Roman" w:cs="Arial"/>
          <w:b/>
          <w:bCs/>
          <w:sz w:val="22"/>
          <w:lang w:val="en-US" w:eastAsia="zh-CN"/>
        </w:rPr>
        <w:t>:</w:t>
      </w:r>
      <w:r w:rsidRPr="00C93C25">
        <w:rPr>
          <w:rFonts w:eastAsia="Times New Roman" w:cs="Arial"/>
          <w:b/>
          <w:bCs/>
          <w:sz w:val="22"/>
          <w:lang w:val="en-US" w:eastAsia="zh-CN"/>
        </w:rPr>
        <w:t xml:space="preserve">  ___________________________</w:t>
      </w:r>
      <w:r w:rsidRPr="00C93C25">
        <w:rPr>
          <w:rFonts w:eastAsia="Times New Roman" w:cs="Arial"/>
          <w:b/>
          <w:bCs/>
          <w:sz w:val="22"/>
          <w:lang w:val="en-US" w:eastAsia="zh-CN"/>
        </w:rPr>
        <w:tab/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>Email:</w:t>
      </w:r>
      <w:r w:rsidRPr="00C93C25">
        <w:rPr>
          <w:rFonts w:eastAsia="Times New Roman" w:cs="Arial"/>
          <w:b/>
          <w:bCs/>
          <w:sz w:val="22"/>
          <w:lang w:val="en-US" w:eastAsia="zh-CN"/>
        </w:rPr>
        <w:t xml:space="preserve">  </w:t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>___________________________</w:t>
      </w:r>
      <w:r w:rsidRPr="00C93C25">
        <w:rPr>
          <w:rFonts w:eastAsia="Times New Roman" w:cs="Arial"/>
          <w:b/>
          <w:bCs/>
          <w:sz w:val="22"/>
          <w:lang w:val="en-US" w:eastAsia="zh-CN"/>
        </w:rPr>
        <w:t>______</w:t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>______</w:t>
      </w:r>
    </w:p>
    <w:p w14:paraId="406B172D" w14:textId="1CD90E27" w:rsidR="00286A5E" w:rsidRPr="00C93C25" w:rsidRDefault="003B72B6" w:rsidP="009D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ind w:left="360"/>
        <w:jc w:val="left"/>
        <w:rPr>
          <w:rFonts w:eastAsia="Times New Roman" w:cs="Arial"/>
          <w:i/>
          <w:iCs/>
          <w:sz w:val="22"/>
          <w:lang w:val="en-US" w:eastAsia="zh-CN"/>
        </w:rPr>
      </w:pPr>
      <w:r w:rsidRPr="00C93C25">
        <w:rPr>
          <w:rFonts w:eastAsia="Times New Roman" w:cs="Arial"/>
          <w:b/>
          <w:bCs/>
          <w:sz w:val="22"/>
          <w:lang w:val="en-US" w:eastAsia="zh-CN"/>
        </w:rPr>
        <w:t>D</w:t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 xml:space="preserve">ate of Submission of </w:t>
      </w:r>
      <w:r w:rsidR="00906BD9" w:rsidRPr="00C93C25">
        <w:rPr>
          <w:rFonts w:eastAsia="Times New Roman" w:cs="Arial"/>
          <w:b/>
          <w:bCs/>
          <w:sz w:val="22"/>
          <w:lang w:val="en-US" w:eastAsia="zh-CN"/>
        </w:rPr>
        <w:t xml:space="preserve">This </w:t>
      </w:r>
      <w:r w:rsidR="000633F8" w:rsidRPr="00C93C25">
        <w:rPr>
          <w:rFonts w:eastAsia="Times New Roman" w:cs="Arial"/>
          <w:b/>
          <w:bCs/>
          <w:sz w:val="22"/>
          <w:lang w:val="en-US" w:eastAsia="zh-CN"/>
        </w:rPr>
        <w:t>Report:</w:t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 xml:space="preserve"> ____________</w:t>
      </w:r>
      <w:r w:rsidR="00245201">
        <w:rPr>
          <w:rFonts w:eastAsia="Times New Roman" w:cs="Arial"/>
          <w:b/>
          <w:bCs/>
          <w:sz w:val="22"/>
          <w:lang w:val="en-US" w:eastAsia="zh-CN"/>
        </w:rPr>
        <w:t xml:space="preserve">__  </w:t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 xml:space="preserve">Signature: </w:t>
      </w:r>
      <w:r w:rsidR="00245201">
        <w:rPr>
          <w:rFonts w:eastAsia="Times New Roman" w:cs="Arial"/>
          <w:b/>
          <w:bCs/>
          <w:sz w:val="22"/>
          <w:lang w:val="en-US" w:eastAsia="zh-CN"/>
        </w:rPr>
        <w:t>__</w:t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>__________________________</w:t>
      </w:r>
      <w:r w:rsidR="009D4EE4" w:rsidRPr="00C93C25">
        <w:rPr>
          <w:rFonts w:eastAsia="Times New Roman" w:cs="Arial"/>
          <w:b/>
          <w:bCs/>
          <w:sz w:val="22"/>
          <w:lang w:val="en-US" w:eastAsia="zh-CN"/>
        </w:rPr>
        <w:t>_</w:t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ab/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ab/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ab/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ab/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ab/>
      </w:r>
      <w:r w:rsidR="005A543D" w:rsidRPr="00C93C25">
        <w:rPr>
          <w:rFonts w:eastAsia="Times New Roman" w:cs="Arial"/>
          <w:b/>
          <w:bCs/>
          <w:sz w:val="22"/>
          <w:lang w:val="en-US" w:eastAsia="zh-CN"/>
        </w:rPr>
        <w:tab/>
        <w:t xml:space="preserve"> </w:t>
      </w:r>
      <w:r w:rsidR="00906BD9" w:rsidRPr="00C93C25">
        <w:rPr>
          <w:rFonts w:eastAsia="Times New Roman" w:cs="Arial"/>
          <w:b/>
          <w:bCs/>
          <w:sz w:val="22"/>
          <w:lang w:val="en-US" w:eastAsia="zh-CN"/>
        </w:rPr>
        <w:t xml:space="preserve">    </w:t>
      </w:r>
      <w:r w:rsidR="00245201">
        <w:rPr>
          <w:rFonts w:eastAsia="Times New Roman" w:cs="Arial"/>
          <w:b/>
          <w:bCs/>
          <w:sz w:val="22"/>
          <w:lang w:val="en-US" w:eastAsia="zh-CN"/>
        </w:rPr>
        <w:t xml:space="preserve"> </w:t>
      </w:r>
      <w:r w:rsidR="005A543D" w:rsidRPr="00C93C25">
        <w:rPr>
          <w:rFonts w:eastAsia="Times New Roman" w:cs="Arial"/>
          <w:i/>
          <w:iCs/>
          <w:sz w:val="22"/>
          <w:lang w:val="en-US" w:eastAsia="zh-CN"/>
        </w:rPr>
        <w:t>(DD/Month/YYYY)</w:t>
      </w:r>
    </w:p>
    <w:p w14:paraId="4E41EBF0" w14:textId="77777777" w:rsidR="002E1B92" w:rsidRPr="00C93C25" w:rsidRDefault="002E1B92" w:rsidP="002E1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CDD" w:themeFill="accent5" w:themeFillTint="33"/>
        <w:spacing w:line="240" w:lineRule="auto"/>
        <w:ind w:left="360"/>
        <w:jc w:val="left"/>
        <w:rPr>
          <w:rFonts w:eastAsia="Times New Roman" w:cs="Arial"/>
          <w:b/>
          <w:bCs/>
          <w:sz w:val="22"/>
          <w:lang w:val="en-US" w:eastAsia="zh-CN"/>
        </w:rPr>
      </w:pPr>
    </w:p>
    <w:sectPr w:rsidR="002E1B92" w:rsidRPr="00C93C25" w:rsidSect="0085650F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446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A2831" w14:textId="77777777" w:rsidR="00F56742" w:rsidRDefault="00F56742" w:rsidP="005842B5">
      <w:pPr>
        <w:spacing w:line="240" w:lineRule="auto"/>
      </w:pPr>
      <w:r>
        <w:separator/>
      </w:r>
    </w:p>
  </w:endnote>
  <w:endnote w:type="continuationSeparator" w:id="0">
    <w:p w14:paraId="7F23C8FE" w14:textId="77777777" w:rsidR="00F56742" w:rsidRDefault="00F56742" w:rsidP="005842B5">
      <w:pPr>
        <w:spacing w:line="240" w:lineRule="auto"/>
      </w:pPr>
      <w:r>
        <w:continuationSeparator/>
      </w:r>
    </w:p>
  </w:endnote>
  <w:endnote w:type="continuationNotice" w:id="1">
    <w:p w14:paraId="058440D0" w14:textId="77777777" w:rsidR="00F56742" w:rsidRDefault="00F567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950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9EEFB" w14:textId="06CD29FA" w:rsidR="001B4EB3" w:rsidRDefault="001B4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0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EC4042" w14:textId="77777777" w:rsidR="001B4EB3" w:rsidRDefault="001B4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3934" w14:textId="69D47782" w:rsidR="001B4EB3" w:rsidRDefault="001B4EB3">
    <w:pPr>
      <w:pStyle w:val="Footer"/>
      <w:jc w:val="right"/>
    </w:pPr>
  </w:p>
  <w:p w14:paraId="31D36396" w14:textId="77777777" w:rsidR="001B4EB3" w:rsidRDefault="001B4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637E1" w14:textId="77777777" w:rsidR="00F56742" w:rsidRDefault="00F56742" w:rsidP="005842B5">
      <w:pPr>
        <w:spacing w:line="240" w:lineRule="auto"/>
      </w:pPr>
      <w:r>
        <w:separator/>
      </w:r>
    </w:p>
  </w:footnote>
  <w:footnote w:type="continuationSeparator" w:id="0">
    <w:p w14:paraId="5E9B1033" w14:textId="77777777" w:rsidR="00F56742" w:rsidRDefault="00F56742" w:rsidP="005842B5">
      <w:pPr>
        <w:spacing w:line="240" w:lineRule="auto"/>
      </w:pPr>
      <w:r>
        <w:continuationSeparator/>
      </w:r>
    </w:p>
  </w:footnote>
  <w:footnote w:type="continuationNotice" w:id="1">
    <w:p w14:paraId="3381C7C3" w14:textId="77777777" w:rsidR="00F56742" w:rsidRDefault="00F567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FB1BC" w14:textId="77777777" w:rsidR="00E57139" w:rsidRDefault="00E57139" w:rsidP="00E57139">
    <w:pPr>
      <w:pStyle w:val="Header"/>
      <w:rPr>
        <w:b/>
        <w:bCs/>
        <w:noProof/>
        <w:color w:val="1FBBEE"/>
        <w:sz w:val="14"/>
        <w:lang w:val="en-US" w:eastAsia="en-GB"/>
      </w:rPr>
    </w:pPr>
    <w:r>
      <w:rPr>
        <w:b/>
        <w:bCs/>
        <w:noProof/>
        <w:color w:val="1FBBEE"/>
        <w:sz w:val="14"/>
        <w:lang w:val="en-US" w:eastAsia="en-GB"/>
      </w:rPr>
      <w:t>COVID-19 DECLARATION FORM FOR T/PCCs</w:t>
    </w:r>
  </w:p>
  <w:p w14:paraId="6B52347D" w14:textId="77777777" w:rsidR="00E57139" w:rsidRDefault="00E57139" w:rsidP="00E57139">
    <w:pPr>
      <w:pStyle w:val="Header"/>
      <w:rPr>
        <w:b/>
        <w:noProof/>
        <w:color w:val="1FBBEE"/>
        <w:sz w:val="14"/>
        <w:lang w:eastAsia="en-GB"/>
      </w:rPr>
    </w:pPr>
    <w:r>
      <w:rPr>
        <w:b/>
        <w:bCs/>
        <w:noProof/>
        <w:color w:val="1FBBEE"/>
        <w:sz w:val="14"/>
        <w:lang w:val="en-US" w:eastAsia="en-GB"/>
      </w:rPr>
      <w:t>RT-PCR NEGATIVE &amp; Vaccination STaTUS</w:t>
    </w:r>
    <w:r>
      <w:rPr>
        <w:b/>
        <w:noProof/>
        <w:color w:val="1FBBEE"/>
        <w:sz w:val="14"/>
        <w:lang w:eastAsia="en-GB"/>
      </w:rPr>
      <w:t xml:space="preserve"> PRE-DEPLOYMENT</w:t>
    </w:r>
  </w:p>
  <w:p w14:paraId="4BB48C48" w14:textId="77777777" w:rsidR="00E57139" w:rsidRDefault="00E57139" w:rsidP="00E57139">
    <w:pPr>
      <w:pStyle w:val="Header"/>
      <w:rPr>
        <w:noProof/>
      </w:rPr>
    </w:pPr>
    <w:r>
      <w:rPr>
        <w:b/>
        <w:noProof/>
        <w:color w:val="1FBBEE"/>
        <w:sz w:val="14"/>
        <w:lang w:eastAsia="en-GB"/>
      </w:rPr>
      <w:t xml:space="preserve">June 2021  </w:t>
    </w:r>
  </w:p>
  <w:p w14:paraId="646300A2" w14:textId="38D195A5" w:rsidR="001B4EB3" w:rsidRPr="00F33381" w:rsidRDefault="001B4EB3" w:rsidP="00F33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3E158" w14:textId="4600A21F" w:rsidR="001B4EB3" w:rsidRPr="002F5CE6" w:rsidRDefault="001B4EB3" w:rsidP="002F5CE6">
    <w:pPr>
      <w:pStyle w:val="Header"/>
    </w:pPr>
    <w:r w:rsidRPr="002F5CE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5BC5"/>
    <w:multiLevelType w:val="hybridMultilevel"/>
    <w:tmpl w:val="D2546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6BB0"/>
    <w:multiLevelType w:val="multilevel"/>
    <w:tmpl w:val="2A265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816D7"/>
    <w:multiLevelType w:val="hybridMultilevel"/>
    <w:tmpl w:val="E24E4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B7DDF"/>
    <w:multiLevelType w:val="hybridMultilevel"/>
    <w:tmpl w:val="3DA6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132A"/>
    <w:multiLevelType w:val="hybridMultilevel"/>
    <w:tmpl w:val="AD4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C56"/>
    <w:multiLevelType w:val="hybridMultilevel"/>
    <w:tmpl w:val="437C3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34974"/>
    <w:multiLevelType w:val="multilevel"/>
    <w:tmpl w:val="AF4446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437BB"/>
    <w:multiLevelType w:val="multilevel"/>
    <w:tmpl w:val="87568AE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105407C9"/>
    <w:multiLevelType w:val="hybridMultilevel"/>
    <w:tmpl w:val="6E2CF2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621DF"/>
    <w:multiLevelType w:val="hybridMultilevel"/>
    <w:tmpl w:val="4DB0B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3352F"/>
    <w:multiLevelType w:val="multilevel"/>
    <w:tmpl w:val="0826E2BA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2B662F1A"/>
    <w:multiLevelType w:val="hybridMultilevel"/>
    <w:tmpl w:val="7318B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6A3FFD"/>
    <w:multiLevelType w:val="multilevel"/>
    <w:tmpl w:val="03B0CCCE"/>
    <w:styleLink w:val="NumberedParagraph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abstractNum w:abstractNumId="13" w15:restartNumberingAfterBreak="0">
    <w:nsid w:val="2D717334"/>
    <w:multiLevelType w:val="hybridMultilevel"/>
    <w:tmpl w:val="A25E77CE"/>
    <w:lvl w:ilvl="0" w:tplc="B692B35C">
      <w:start w:val="1"/>
      <w:numFmt w:val="decimal"/>
      <w:pStyle w:val="NormalNumbered"/>
      <w:lvlText w:val="%1."/>
      <w:lvlJc w:val="left"/>
      <w:pPr>
        <w:ind w:left="357" w:hanging="357"/>
      </w:pPr>
      <w:rPr>
        <w:rFonts w:hint="default"/>
      </w:rPr>
    </w:lvl>
    <w:lvl w:ilvl="1" w:tplc="4D10E8F6" w:tentative="1">
      <w:start w:val="1"/>
      <w:numFmt w:val="lowerLetter"/>
      <w:lvlText w:val="%2."/>
      <w:lvlJc w:val="left"/>
      <w:pPr>
        <w:ind w:left="1364" w:hanging="360"/>
      </w:pPr>
    </w:lvl>
    <w:lvl w:ilvl="2" w:tplc="D5165F52" w:tentative="1">
      <w:start w:val="1"/>
      <w:numFmt w:val="lowerRoman"/>
      <w:lvlText w:val="%3."/>
      <w:lvlJc w:val="right"/>
      <w:pPr>
        <w:ind w:left="2084" w:hanging="180"/>
      </w:pPr>
    </w:lvl>
    <w:lvl w:ilvl="3" w:tplc="4600CE6A" w:tentative="1">
      <w:start w:val="1"/>
      <w:numFmt w:val="decimal"/>
      <w:lvlText w:val="%4."/>
      <w:lvlJc w:val="left"/>
      <w:pPr>
        <w:ind w:left="2804" w:hanging="360"/>
      </w:pPr>
    </w:lvl>
    <w:lvl w:ilvl="4" w:tplc="609E27CE" w:tentative="1">
      <w:start w:val="1"/>
      <w:numFmt w:val="lowerLetter"/>
      <w:lvlText w:val="%5."/>
      <w:lvlJc w:val="left"/>
      <w:pPr>
        <w:ind w:left="3524" w:hanging="360"/>
      </w:pPr>
    </w:lvl>
    <w:lvl w:ilvl="5" w:tplc="7BE80634" w:tentative="1">
      <w:start w:val="1"/>
      <w:numFmt w:val="lowerRoman"/>
      <w:lvlText w:val="%6."/>
      <w:lvlJc w:val="right"/>
      <w:pPr>
        <w:ind w:left="4244" w:hanging="180"/>
      </w:pPr>
    </w:lvl>
    <w:lvl w:ilvl="6" w:tplc="4E6C1024" w:tentative="1">
      <w:start w:val="1"/>
      <w:numFmt w:val="decimal"/>
      <w:lvlText w:val="%7."/>
      <w:lvlJc w:val="left"/>
      <w:pPr>
        <w:ind w:left="4964" w:hanging="360"/>
      </w:pPr>
    </w:lvl>
    <w:lvl w:ilvl="7" w:tplc="89F03216" w:tentative="1">
      <w:start w:val="1"/>
      <w:numFmt w:val="lowerLetter"/>
      <w:lvlText w:val="%8."/>
      <w:lvlJc w:val="left"/>
      <w:pPr>
        <w:ind w:left="5684" w:hanging="360"/>
      </w:pPr>
    </w:lvl>
    <w:lvl w:ilvl="8" w:tplc="E092DD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512AB7"/>
    <w:multiLevelType w:val="hybridMultilevel"/>
    <w:tmpl w:val="B80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7498"/>
    <w:multiLevelType w:val="multilevel"/>
    <w:tmpl w:val="9410D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1187A"/>
    <w:multiLevelType w:val="multilevel"/>
    <w:tmpl w:val="50F6535C"/>
    <w:styleLink w:val="ListBulletFull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1D99DF"/>
        <w:sz w:val="24"/>
        <w:szCs w:val="20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  <w:color w:val="0A84C0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B4E6128"/>
    <w:multiLevelType w:val="hybridMultilevel"/>
    <w:tmpl w:val="034A7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3684D"/>
    <w:multiLevelType w:val="multilevel"/>
    <w:tmpl w:val="A404D8E6"/>
    <w:lvl w:ilvl="0">
      <w:start w:val="1"/>
      <w:numFmt w:val="bullet"/>
      <w:pStyle w:val="ListSubBullet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1D99DF"/>
        <w:sz w:val="24"/>
        <w:szCs w:val="20"/>
      </w:rPr>
    </w:lvl>
    <w:lvl w:ilvl="1">
      <w:start w:val="1"/>
      <w:numFmt w:val="bullet"/>
      <w:pStyle w:val="ListSubBullets"/>
      <w:lvlText w:val="-"/>
      <w:lvlJc w:val="left"/>
      <w:pPr>
        <w:ind w:left="714" w:hanging="357"/>
      </w:pPr>
      <w:rPr>
        <w:rFonts w:ascii="Arial" w:hAnsi="Arial" w:cs="Arial" w:hint="default"/>
        <w:color w:val="3CBBED" w:themeColor="text1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42207794"/>
    <w:multiLevelType w:val="hybridMultilevel"/>
    <w:tmpl w:val="5F5493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3A4630"/>
    <w:multiLevelType w:val="hybridMultilevel"/>
    <w:tmpl w:val="A790E5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6B0E24"/>
    <w:multiLevelType w:val="hybridMultilevel"/>
    <w:tmpl w:val="6E1458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6E5C7A"/>
    <w:multiLevelType w:val="hybridMultilevel"/>
    <w:tmpl w:val="EFA8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B3BCD"/>
    <w:multiLevelType w:val="hybridMultilevel"/>
    <w:tmpl w:val="C85E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A5DC6"/>
    <w:multiLevelType w:val="hybridMultilevel"/>
    <w:tmpl w:val="7C04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D4E16"/>
    <w:multiLevelType w:val="hybridMultilevel"/>
    <w:tmpl w:val="C6EA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583A51"/>
    <w:multiLevelType w:val="hybridMultilevel"/>
    <w:tmpl w:val="D7BE4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7E2F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924E8F"/>
    <w:multiLevelType w:val="hybridMultilevel"/>
    <w:tmpl w:val="2BFA9BC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5AD2748B"/>
    <w:multiLevelType w:val="hybridMultilevel"/>
    <w:tmpl w:val="03B0CCCE"/>
    <w:lvl w:ilvl="0" w:tplc="6086542C">
      <w:start w:val="1"/>
      <w:numFmt w:val="decimal"/>
      <w:pStyle w:val="ListNumbers"/>
      <w:lvlText w:val="%1."/>
      <w:lvlJc w:val="left"/>
      <w:pPr>
        <w:tabs>
          <w:tab w:val="num" w:pos="3570"/>
        </w:tabs>
        <w:ind w:left="3213" w:firstLine="0"/>
      </w:pPr>
      <w:rPr>
        <w:rFonts w:ascii="Arial" w:hAnsi="Arial" w:hint="default"/>
        <w:sz w:val="20"/>
      </w:rPr>
    </w:lvl>
    <w:lvl w:ilvl="1" w:tplc="6F34B49E">
      <w:start w:val="1"/>
      <w:numFmt w:val="lowerLetter"/>
      <w:pStyle w:val="ListSubAlphabet"/>
      <w:lvlText w:val="%2."/>
      <w:lvlJc w:val="left"/>
      <w:pPr>
        <w:tabs>
          <w:tab w:val="num" w:pos="7980"/>
        </w:tabs>
        <w:ind w:left="7623" w:firstLine="0"/>
      </w:pPr>
      <w:rPr>
        <w:rFonts w:hint="default"/>
      </w:rPr>
    </w:lvl>
    <w:lvl w:ilvl="2" w:tplc="B34043E2">
      <w:start w:val="1"/>
      <w:numFmt w:val="lowerRoman"/>
      <w:lvlText w:val="%3)"/>
      <w:lvlJc w:val="left"/>
      <w:pPr>
        <w:tabs>
          <w:tab w:val="num" w:pos="4284"/>
        </w:tabs>
        <w:ind w:left="3927" w:firstLine="0"/>
      </w:pPr>
      <w:rPr>
        <w:rFonts w:hint="default"/>
      </w:rPr>
    </w:lvl>
    <w:lvl w:ilvl="3" w:tplc="9F18F294">
      <w:start w:val="1"/>
      <w:numFmt w:val="decimal"/>
      <w:lvlText w:val="(%4)"/>
      <w:lvlJc w:val="left"/>
      <w:pPr>
        <w:tabs>
          <w:tab w:val="num" w:pos="4641"/>
        </w:tabs>
        <w:ind w:left="4284" w:firstLine="0"/>
      </w:pPr>
      <w:rPr>
        <w:rFonts w:hint="default"/>
      </w:rPr>
    </w:lvl>
    <w:lvl w:ilvl="4" w:tplc="CA8CF166">
      <w:start w:val="1"/>
      <w:numFmt w:val="lowerLetter"/>
      <w:lvlText w:val="(%5)"/>
      <w:lvlJc w:val="left"/>
      <w:pPr>
        <w:tabs>
          <w:tab w:val="num" w:pos="4998"/>
        </w:tabs>
        <w:ind w:left="4641" w:firstLine="0"/>
      </w:pPr>
      <w:rPr>
        <w:rFonts w:hint="default"/>
      </w:rPr>
    </w:lvl>
    <w:lvl w:ilvl="5" w:tplc="722450EA">
      <w:start w:val="1"/>
      <w:numFmt w:val="lowerRoman"/>
      <w:lvlText w:val="(%6)"/>
      <w:lvlJc w:val="left"/>
      <w:pPr>
        <w:tabs>
          <w:tab w:val="num" w:pos="5355"/>
        </w:tabs>
        <w:ind w:left="4998" w:firstLine="0"/>
      </w:pPr>
      <w:rPr>
        <w:rFonts w:hint="default"/>
      </w:rPr>
    </w:lvl>
    <w:lvl w:ilvl="6" w:tplc="9B86FB9A">
      <w:start w:val="1"/>
      <w:numFmt w:val="decimal"/>
      <w:lvlText w:val="%7."/>
      <w:lvlJc w:val="left"/>
      <w:pPr>
        <w:tabs>
          <w:tab w:val="num" w:pos="5712"/>
        </w:tabs>
        <w:ind w:left="5355" w:firstLine="0"/>
      </w:pPr>
      <w:rPr>
        <w:rFonts w:hint="default"/>
      </w:rPr>
    </w:lvl>
    <w:lvl w:ilvl="7" w:tplc="EBD4D45A">
      <w:start w:val="1"/>
      <w:numFmt w:val="lowerLetter"/>
      <w:lvlText w:val="%8."/>
      <w:lvlJc w:val="left"/>
      <w:pPr>
        <w:tabs>
          <w:tab w:val="num" w:pos="6069"/>
        </w:tabs>
        <w:ind w:left="5712" w:firstLine="0"/>
      </w:pPr>
      <w:rPr>
        <w:rFonts w:hint="default"/>
      </w:rPr>
    </w:lvl>
    <w:lvl w:ilvl="8" w:tplc="FCFAB48E">
      <w:start w:val="1"/>
      <w:numFmt w:val="lowerRoman"/>
      <w:lvlText w:val="%9."/>
      <w:lvlJc w:val="left"/>
      <w:pPr>
        <w:tabs>
          <w:tab w:val="num" w:pos="6426"/>
        </w:tabs>
        <w:ind w:left="6069" w:firstLine="0"/>
      </w:pPr>
      <w:rPr>
        <w:rFonts w:hint="default"/>
      </w:rPr>
    </w:lvl>
  </w:abstractNum>
  <w:abstractNum w:abstractNumId="30" w15:restartNumberingAfterBreak="0">
    <w:nsid w:val="65930A8F"/>
    <w:multiLevelType w:val="hybridMultilevel"/>
    <w:tmpl w:val="1C509FD0"/>
    <w:lvl w:ilvl="0" w:tplc="ABC2B7E8">
      <w:start w:val="1"/>
      <w:numFmt w:val="bullet"/>
      <w:pStyle w:val="2ndlevel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1D99DF"/>
        <w:sz w:val="20"/>
        <w:szCs w:val="20"/>
      </w:rPr>
    </w:lvl>
    <w:lvl w:ilvl="1" w:tplc="DADA8802">
      <w:start w:val="1"/>
      <w:numFmt w:val="lowerLetter"/>
      <w:pStyle w:val="2ndlevelBullet"/>
      <w:lvlText w:val="%2."/>
      <w:lvlJc w:val="left"/>
      <w:pPr>
        <w:ind w:left="1437" w:hanging="360"/>
      </w:pPr>
    </w:lvl>
    <w:lvl w:ilvl="2" w:tplc="25266E92" w:tentative="1">
      <w:start w:val="1"/>
      <w:numFmt w:val="lowerRoman"/>
      <w:lvlText w:val="%3."/>
      <w:lvlJc w:val="right"/>
      <w:pPr>
        <w:ind w:left="2157" w:hanging="180"/>
      </w:pPr>
    </w:lvl>
    <w:lvl w:ilvl="3" w:tplc="5F42D332" w:tentative="1">
      <w:start w:val="1"/>
      <w:numFmt w:val="decimal"/>
      <w:lvlText w:val="%4."/>
      <w:lvlJc w:val="left"/>
      <w:pPr>
        <w:ind w:left="2877" w:hanging="360"/>
      </w:pPr>
    </w:lvl>
    <w:lvl w:ilvl="4" w:tplc="DE5637C4" w:tentative="1">
      <w:start w:val="1"/>
      <w:numFmt w:val="lowerLetter"/>
      <w:lvlText w:val="%5."/>
      <w:lvlJc w:val="left"/>
      <w:pPr>
        <w:ind w:left="3597" w:hanging="360"/>
      </w:pPr>
    </w:lvl>
    <w:lvl w:ilvl="5" w:tplc="D3D899B8" w:tentative="1">
      <w:start w:val="1"/>
      <w:numFmt w:val="lowerRoman"/>
      <w:lvlText w:val="%6."/>
      <w:lvlJc w:val="right"/>
      <w:pPr>
        <w:ind w:left="4317" w:hanging="180"/>
      </w:pPr>
    </w:lvl>
    <w:lvl w:ilvl="6" w:tplc="98A80A2E" w:tentative="1">
      <w:start w:val="1"/>
      <w:numFmt w:val="decimal"/>
      <w:lvlText w:val="%7."/>
      <w:lvlJc w:val="left"/>
      <w:pPr>
        <w:ind w:left="5037" w:hanging="360"/>
      </w:pPr>
    </w:lvl>
    <w:lvl w:ilvl="7" w:tplc="E3EEBC16" w:tentative="1">
      <w:start w:val="1"/>
      <w:numFmt w:val="lowerLetter"/>
      <w:lvlText w:val="%8."/>
      <w:lvlJc w:val="left"/>
      <w:pPr>
        <w:ind w:left="5757" w:hanging="360"/>
      </w:pPr>
    </w:lvl>
    <w:lvl w:ilvl="8" w:tplc="3148FD3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7AD3778"/>
    <w:multiLevelType w:val="hybridMultilevel"/>
    <w:tmpl w:val="62CC8D5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686F4A15"/>
    <w:multiLevelType w:val="multilevel"/>
    <w:tmpl w:val="87568AE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3" w15:restartNumberingAfterBreak="0">
    <w:nsid w:val="6C775748"/>
    <w:multiLevelType w:val="hybridMultilevel"/>
    <w:tmpl w:val="6788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C4C8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5" w15:restartNumberingAfterBreak="0">
    <w:nsid w:val="7410639F"/>
    <w:multiLevelType w:val="hybridMultilevel"/>
    <w:tmpl w:val="2904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A65BA"/>
    <w:multiLevelType w:val="hybridMultilevel"/>
    <w:tmpl w:val="CFCC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29"/>
  </w:num>
  <w:num w:numId="5">
    <w:abstractNumId w:val="13"/>
  </w:num>
  <w:num w:numId="6">
    <w:abstractNumId w:val="18"/>
  </w:num>
  <w:num w:numId="7">
    <w:abstractNumId w:val="15"/>
  </w:num>
  <w:num w:numId="8">
    <w:abstractNumId w:val="33"/>
  </w:num>
  <w:num w:numId="9">
    <w:abstractNumId w:val="23"/>
  </w:num>
  <w:num w:numId="10">
    <w:abstractNumId w:val="35"/>
  </w:num>
  <w:num w:numId="11">
    <w:abstractNumId w:val="4"/>
  </w:num>
  <w:num w:numId="12">
    <w:abstractNumId w:val="14"/>
  </w:num>
  <w:num w:numId="13">
    <w:abstractNumId w:val="24"/>
  </w:num>
  <w:num w:numId="14">
    <w:abstractNumId w:val="6"/>
  </w:num>
  <w:num w:numId="15">
    <w:abstractNumId w:val="11"/>
  </w:num>
  <w:num w:numId="16">
    <w:abstractNumId w:val="8"/>
  </w:num>
  <w:num w:numId="17">
    <w:abstractNumId w:val="36"/>
  </w:num>
  <w:num w:numId="18">
    <w:abstractNumId w:val="25"/>
  </w:num>
  <w:num w:numId="19">
    <w:abstractNumId w:val="0"/>
  </w:num>
  <w:num w:numId="20">
    <w:abstractNumId w:val="27"/>
  </w:num>
  <w:num w:numId="21">
    <w:abstractNumId w:val="34"/>
  </w:num>
  <w:num w:numId="22">
    <w:abstractNumId w:val="2"/>
  </w:num>
  <w:num w:numId="23">
    <w:abstractNumId w:val="26"/>
  </w:num>
  <w:num w:numId="24">
    <w:abstractNumId w:val="5"/>
  </w:num>
  <w:num w:numId="25">
    <w:abstractNumId w:val="3"/>
  </w:num>
  <w:num w:numId="26">
    <w:abstractNumId w:val="17"/>
  </w:num>
  <w:num w:numId="27">
    <w:abstractNumId w:val="20"/>
  </w:num>
  <w:num w:numId="28">
    <w:abstractNumId w:val="9"/>
  </w:num>
  <w:num w:numId="29">
    <w:abstractNumId w:val="21"/>
  </w:num>
  <w:num w:numId="30">
    <w:abstractNumId w:val="22"/>
  </w:num>
  <w:num w:numId="31">
    <w:abstractNumId w:val="1"/>
  </w:num>
  <w:num w:numId="32">
    <w:abstractNumId w:val="19"/>
  </w:num>
  <w:num w:numId="33">
    <w:abstractNumId w:val="10"/>
  </w:num>
  <w:num w:numId="34">
    <w:abstractNumId w:val="7"/>
  </w:num>
  <w:num w:numId="35">
    <w:abstractNumId w:val="32"/>
  </w:num>
  <w:num w:numId="36">
    <w:abstractNumId w:val="28"/>
  </w:num>
  <w:num w:numId="37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7E"/>
    <w:rsid w:val="000003B6"/>
    <w:rsid w:val="00001414"/>
    <w:rsid w:val="00002BC1"/>
    <w:rsid w:val="000031BA"/>
    <w:rsid w:val="00003BE8"/>
    <w:rsid w:val="00004B80"/>
    <w:rsid w:val="00005431"/>
    <w:rsid w:val="000055DA"/>
    <w:rsid w:val="00006072"/>
    <w:rsid w:val="00010397"/>
    <w:rsid w:val="00011AD8"/>
    <w:rsid w:val="0001262E"/>
    <w:rsid w:val="00012657"/>
    <w:rsid w:val="00012C11"/>
    <w:rsid w:val="00013306"/>
    <w:rsid w:val="00013787"/>
    <w:rsid w:val="000142D2"/>
    <w:rsid w:val="00015043"/>
    <w:rsid w:val="00015FED"/>
    <w:rsid w:val="00016E94"/>
    <w:rsid w:val="000172FC"/>
    <w:rsid w:val="00017F46"/>
    <w:rsid w:val="000215A3"/>
    <w:rsid w:val="00022EF8"/>
    <w:rsid w:val="00023DE9"/>
    <w:rsid w:val="000253D7"/>
    <w:rsid w:val="00027A2C"/>
    <w:rsid w:val="00031843"/>
    <w:rsid w:val="00032755"/>
    <w:rsid w:val="00034DAD"/>
    <w:rsid w:val="00034E5F"/>
    <w:rsid w:val="00035489"/>
    <w:rsid w:val="00035519"/>
    <w:rsid w:val="000361C8"/>
    <w:rsid w:val="000365B8"/>
    <w:rsid w:val="00037FF4"/>
    <w:rsid w:val="00040445"/>
    <w:rsid w:val="0004105F"/>
    <w:rsid w:val="00041585"/>
    <w:rsid w:val="000433B8"/>
    <w:rsid w:val="000440E5"/>
    <w:rsid w:val="0004438B"/>
    <w:rsid w:val="00046125"/>
    <w:rsid w:val="00046541"/>
    <w:rsid w:val="00046E76"/>
    <w:rsid w:val="00050ECD"/>
    <w:rsid w:val="00051FEB"/>
    <w:rsid w:val="00051FEC"/>
    <w:rsid w:val="00053143"/>
    <w:rsid w:val="00053E80"/>
    <w:rsid w:val="0005424A"/>
    <w:rsid w:val="00054A4D"/>
    <w:rsid w:val="00057E03"/>
    <w:rsid w:val="000633A8"/>
    <w:rsid w:val="000633C3"/>
    <w:rsid w:val="000633F8"/>
    <w:rsid w:val="000665F7"/>
    <w:rsid w:val="0006678B"/>
    <w:rsid w:val="000667F9"/>
    <w:rsid w:val="00066CB3"/>
    <w:rsid w:val="00072420"/>
    <w:rsid w:val="0007434B"/>
    <w:rsid w:val="00075857"/>
    <w:rsid w:val="00077685"/>
    <w:rsid w:val="000776DC"/>
    <w:rsid w:val="00080899"/>
    <w:rsid w:val="00082710"/>
    <w:rsid w:val="000827C2"/>
    <w:rsid w:val="00083162"/>
    <w:rsid w:val="00083DE1"/>
    <w:rsid w:val="0008439F"/>
    <w:rsid w:val="00084830"/>
    <w:rsid w:val="00084E82"/>
    <w:rsid w:val="00085044"/>
    <w:rsid w:val="00087501"/>
    <w:rsid w:val="00091FD1"/>
    <w:rsid w:val="0009391F"/>
    <w:rsid w:val="00093A84"/>
    <w:rsid w:val="000962F3"/>
    <w:rsid w:val="00097161"/>
    <w:rsid w:val="00097F06"/>
    <w:rsid w:val="000A07C5"/>
    <w:rsid w:val="000A1132"/>
    <w:rsid w:val="000A3D58"/>
    <w:rsid w:val="000A5169"/>
    <w:rsid w:val="000A72F0"/>
    <w:rsid w:val="000A7EE6"/>
    <w:rsid w:val="000B353B"/>
    <w:rsid w:val="000B5687"/>
    <w:rsid w:val="000B5C2A"/>
    <w:rsid w:val="000B6960"/>
    <w:rsid w:val="000B6B85"/>
    <w:rsid w:val="000B71CD"/>
    <w:rsid w:val="000B7E2F"/>
    <w:rsid w:val="000C15A7"/>
    <w:rsid w:val="000C17AB"/>
    <w:rsid w:val="000C1F83"/>
    <w:rsid w:val="000C2676"/>
    <w:rsid w:val="000C363A"/>
    <w:rsid w:val="000C4572"/>
    <w:rsid w:val="000C53EB"/>
    <w:rsid w:val="000C5F09"/>
    <w:rsid w:val="000C5FE9"/>
    <w:rsid w:val="000C619E"/>
    <w:rsid w:val="000C6321"/>
    <w:rsid w:val="000C6BA7"/>
    <w:rsid w:val="000C779A"/>
    <w:rsid w:val="000D035A"/>
    <w:rsid w:val="000D0779"/>
    <w:rsid w:val="000D1D70"/>
    <w:rsid w:val="000D2AFB"/>
    <w:rsid w:val="000D3B27"/>
    <w:rsid w:val="000D3BFA"/>
    <w:rsid w:val="000D4B77"/>
    <w:rsid w:val="000D4C75"/>
    <w:rsid w:val="000D4F2F"/>
    <w:rsid w:val="000D61B7"/>
    <w:rsid w:val="000E12D2"/>
    <w:rsid w:val="000E23C0"/>
    <w:rsid w:val="000E3F33"/>
    <w:rsid w:val="000E58FA"/>
    <w:rsid w:val="000E5CBA"/>
    <w:rsid w:val="000E6114"/>
    <w:rsid w:val="000E78CA"/>
    <w:rsid w:val="000E7B69"/>
    <w:rsid w:val="000F09A8"/>
    <w:rsid w:val="000F2408"/>
    <w:rsid w:val="000F269D"/>
    <w:rsid w:val="000F6EA2"/>
    <w:rsid w:val="000F75B8"/>
    <w:rsid w:val="0010014B"/>
    <w:rsid w:val="00100565"/>
    <w:rsid w:val="00101AB4"/>
    <w:rsid w:val="00102963"/>
    <w:rsid w:val="00102B9F"/>
    <w:rsid w:val="00103CED"/>
    <w:rsid w:val="0010504A"/>
    <w:rsid w:val="00105345"/>
    <w:rsid w:val="00105F4F"/>
    <w:rsid w:val="00107473"/>
    <w:rsid w:val="0011068B"/>
    <w:rsid w:val="00110B02"/>
    <w:rsid w:val="001112CB"/>
    <w:rsid w:val="00113812"/>
    <w:rsid w:val="0011442C"/>
    <w:rsid w:val="0011488D"/>
    <w:rsid w:val="001160C4"/>
    <w:rsid w:val="00116ED7"/>
    <w:rsid w:val="001175D7"/>
    <w:rsid w:val="001231CC"/>
    <w:rsid w:val="00124B3A"/>
    <w:rsid w:val="001279ED"/>
    <w:rsid w:val="00127C44"/>
    <w:rsid w:val="00132032"/>
    <w:rsid w:val="0013283A"/>
    <w:rsid w:val="00133FEF"/>
    <w:rsid w:val="00134FEC"/>
    <w:rsid w:val="00135AB4"/>
    <w:rsid w:val="00135FDB"/>
    <w:rsid w:val="00136DA0"/>
    <w:rsid w:val="00141263"/>
    <w:rsid w:val="001415B6"/>
    <w:rsid w:val="001443EC"/>
    <w:rsid w:val="00145FBF"/>
    <w:rsid w:val="00146F73"/>
    <w:rsid w:val="00147561"/>
    <w:rsid w:val="0014776B"/>
    <w:rsid w:val="00147987"/>
    <w:rsid w:val="0015114E"/>
    <w:rsid w:val="001514D3"/>
    <w:rsid w:val="001552C0"/>
    <w:rsid w:val="00156772"/>
    <w:rsid w:val="00156C25"/>
    <w:rsid w:val="001605A7"/>
    <w:rsid w:val="00160A0B"/>
    <w:rsid w:val="001611F8"/>
    <w:rsid w:val="001619B5"/>
    <w:rsid w:val="0016245F"/>
    <w:rsid w:val="001636DE"/>
    <w:rsid w:val="00167751"/>
    <w:rsid w:val="00170B9D"/>
    <w:rsid w:val="00172501"/>
    <w:rsid w:val="001740D5"/>
    <w:rsid w:val="001771D5"/>
    <w:rsid w:val="00181E26"/>
    <w:rsid w:val="00182C4C"/>
    <w:rsid w:val="00183E86"/>
    <w:rsid w:val="001852D6"/>
    <w:rsid w:val="001865AD"/>
    <w:rsid w:val="00187222"/>
    <w:rsid w:val="001902CD"/>
    <w:rsid w:val="001907AF"/>
    <w:rsid w:val="00191700"/>
    <w:rsid w:val="001924CF"/>
    <w:rsid w:val="00192671"/>
    <w:rsid w:val="00192672"/>
    <w:rsid w:val="00192A81"/>
    <w:rsid w:val="001934F5"/>
    <w:rsid w:val="00196425"/>
    <w:rsid w:val="00197183"/>
    <w:rsid w:val="001979BC"/>
    <w:rsid w:val="001A24CC"/>
    <w:rsid w:val="001A2EA7"/>
    <w:rsid w:val="001A3AF5"/>
    <w:rsid w:val="001A3F7F"/>
    <w:rsid w:val="001A412E"/>
    <w:rsid w:val="001A5AA3"/>
    <w:rsid w:val="001B16B3"/>
    <w:rsid w:val="001B3CA8"/>
    <w:rsid w:val="001B4EB3"/>
    <w:rsid w:val="001B515A"/>
    <w:rsid w:val="001B6BC5"/>
    <w:rsid w:val="001B6DA1"/>
    <w:rsid w:val="001C0F8C"/>
    <w:rsid w:val="001C1918"/>
    <w:rsid w:val="001C1C05"/>
    <w:rsid w:val="001C2465"/>
    <w:rsid w:val="001C2E81"/>
    <w:rsid w:val="001C3C32"/>
    <w:rsid w:val="001C3EB8"/>
    <w:rsid w:val="001C4440"/>
    <w:rsid w:val="001C54A5"/>
    <w:rsid w:val="001C5A2C"/>
    <w:rsid w:val="001C61F7"/>
    <w:rsid w:val="001C6F0D"/>
    <w:rsid w:val="001C6FDC"/>
    <w:rsid w:val="001D135D"/>
    <w:rsid w:val="001D3419"/>
    <w:rsid w:val="001D4805"/>
    <w:rsid w:val="001D49ED"/>
    <w:rsid w:val="001D4E62"/>
    <w:rsid w:val="001D622A"/>
    <w:rsid w:val="001D6579"/>
    <w:rsid w:val="001D6A10"/>
    <w:rsid w:val="001D6F9A"/>
    <w:rsid w:val="001E0448"/>
    <w:rsid w:val="001E0E00"/>
    <w:rsid w:val="001E1C31"/>
    <w:rsid w:val="001E2833"/>
    <w:rsid w:val="001E5183"/>
    <w:rsid w:val="001E6782"/>
    <w:rsid w:val="001E758A"/>
    <w:rsid w:val="001E7A64"/>
    <w:rsid w:val="001F09F4"/>
    <w:rsid w:val="001F0F38"/>
    <w:rsid w:val="001F0F5C"/>
    <w:rsid w:val="001F2EAD"/>
    <w:rsid w:val="002017C0"/>
    <w:rsid w:val="00201DB1"/>
    <w:rsid w:val="00201FFF"/>
    <w:rsid w:val="0020295D"/>
    <w:rsid w:val="002035F1"/>
    <w:rsid w:val="002068EF"/>
    <w:rsid w:val="002075E7"/>
    <w:rsid w:val="00207B1F"/>
    <w:rsid w:val="00207DC7"/>
    <w:rsid w:val="0021071E"/>
    <w:rsid w:val="00214F55"/>
    <w:rsid w:val="002165A0"/>
    <w:rsid w:val="002174BF"/>
    <w:rsid w:val="0022010D"/>
    <w:rsid w:val="00220633"/>
    <w:rsid w:val="0022195C"/>
    <w:rsid w:val="00221A6B"/>
    <w:rsid w:val="00221BF9"/>
    <w:rsid w:val="00222C8E"/>
    <w:rsid w:val="00224363"/>
    <w:rsid w:val="00224F85"/>
    <w:rsid w:val="002251BB"/>
    <w:rsid w:val="00230C04"/>
    <w:rsid w:val="00233639"/>
    <w:rsid w:val="002345E5"/>
    <w:rsid w:val="00235FA4"/>
    <w:rsid w:val="002369B1"/>
    <w:rsid w:val="00236E20"/>
    <w:rsid w:val="002422D0"/>
    <w:rsid w:val="002448BD"/>
    <w:rsid w:val="00245201"/>
    <w:rsid w:val="00247638"/>
    <w:rsid w:val="00251356"/>
    <w:rsid w:val="002521C9"/>
    <w:rsid w:val="00252A8A"/>
    <w:rsid w:val="00253541"/>
    <w:rsid w:val="0025521E"/>
    <w:rsid w:val="002573E1"/>
    <w:rsid w:val="00257423"/>
    <w:rsid w:val="00257A99"/>
    <w:rsid w:val="00257B2D"/>
    <w:rsid w:val="002611CA"/>
    <w:rsid w:val="00261B38"/>
    <w:rsid w:val="00262C93"/>
    <w:rsid w:val="00263128"/>
    <w:rsid w:val="00264935"/>
    <w:rsid w:val="00265645"/>
    <w:rsid w:val="00266E13"/>
    <w:rsid w:val="002702E0"/>
    <w:rsid w:val="0027047E"/>
    <w:rsid w:val="002705AE"/>
    <w:rsid w:val="00270798"/>
    <w:rsid w:val="00271B51"/>
    <w:rsid w:val="00271CCE"/>
    <w:rsid w:val="0027245B"/>
    <w:rsid w:val="00272745"/>
    <w:rsid w:val="00273281"/>
    <w:rsid w:val="002736AA"/>
    <w:rsid w:val="002758C8"/>
    <w:rsid w:val="0027767F"/>
    <w:rsid w:val="002800A1"/>
    <w:rsid w:val="002801C2"/>
    <w:rsid w:val="002838B5"/>
    <w:rsid w:val="00283FCF"/>
    <w:rsid w:val="0028480A"/>
    <w:rsid w:val="00284C86"/>
    <w:rsid w:val="00284DCC"/>
    <w:rsid w:val="0028518D"/>
    <w:rsid w:val="00285D2B"/>
    <w:rsid w:val="00286A5E"/>
    <w:rsid w:val="00287AC5"/>
    <w:rsid w:val="00290FB2"/>
    <w:rsid w:val="00292B77"/>
    <w:rsid w:val="00294436"/>
    <w:rsid w:val="00294583"/>
    <w:rsid w:val="00295061"/>
    <w:rsid w:val="00295E7D"/>
    <w:rsid w:val="00296DD0"/>
    <w:rsid w:val="0029732B"/>
    <w:rsid w:val="0029773F"/>
    <w:rsid w:val="00297D61"/>
    <w:rsid w:val="002A5FD4"/>
    <w:rsid w:val="002A610F"/>
    <w:rsid w:val="002A613E"/>
    <w:rsid w:val="002A7602"/>
    <w:rsid w:val="002B10CE"/>
    <w:rsid w:val="002B3893"/>
    <w:rsid w:val="002B3950"/>
    <w:rsid w:val="002B3C0B"/>
    <w:rsid w:val="002B3CA5"/>
    <w:rsid w:val="002B49E2"/>
    <w:rsid w:val="002B4CAF"/>
    <w:rsid w:val="002B73B2"/>
    <w:rsid w:val="002B7FA3"/>
    <w:rsid w:val="002C02C4"/>
    <w:rsid w:val="002C38F7"/>
    <w:rsid w:val="002C426D"/>
    <w:rsid w:val="002C492A"/>
    <w:rsid w:val="002C56BD"/>
    <w:rsid w:val="002C5907"/>
    <w:rsid w:val="002C6AB8"/>
    <w:rsid w:val="002C6B4F"/>
    <w:rsid w:val="002C7655"/>
    <w:rsid w:val="002C7E74"/>
    <w:rsid w:val="002D0C6D"/>
    <w:rsid w:val="002D2096"/>
    <w:rsid w:val="002D22D6"/>
    <w:rsid w:val="002D59EE"/>
    <w:rsid w:val="002D5DB3"/>
    <w:rsid w:val="002D6B8D"/>
    <w:rsid w:val="002E04EC"/>
    <w:rsid w:val="002E0B92"/>
    <w:rsid w:val="002E1B92"/>
    <w:rsid w:val="002E2525"/>
    <w:rsid w:val="002E2BC2"/>
    <w:rsid w:val="002E3376"/>
    <w:rsid w:val="002E343C"/>
    <w:rsid w:val="002E5210"/>
    <w:rsid w:val="002E66A4"/>
    <w:rsid w:val="002E67B8"/>
    <w:rsid w:val="002E6C30"/>
    <w:rsid w:val="002F04D4"/>
    <w:rsid w:val="002F2D6E"/>
    <w:rsid w:val="002F45C5"/>
    <w:rsid w:val="002F5CE6"/>
    <w:rsid w:val="002F5F5E"/>
    <w:rsid w:val="002F71F8"/>
    <w:rsid w:val="002F7212"/>
    <w:rsid w:val="003022C1"/>
    <w:rsid w:val="0030361B"/>
    <w:rsid w:val="00303779"/>
    <w:rsid w:val="00304182"/>
    <w:rsid w:val="003044A8"/>
    <w:rsid w:val="00304A5B"/>
    <w:rsid w:val="00304CFB"/>
    <w:rsid w:val="00305D4F"/>
    <w:rsid w:val="003069C9"/>
    <w:rsid w:val="00306A6C"/>
    <w:rsid w:val="003113BF"/>
    <w:rsid w:val="003131EB"/>
    <w:rsid w:val="00314CF6"/>
    <w:rsid w:val="0031624F"/>
    <w:rsid w:val="003223FA"/>
    <w:rsid w:val="00322419"/>
    <w:rsid w:val="00322DE3"/>
    <w:rsid w:val="00323D63"/>
    <w:rsid w:val="00325334"/>
    <w:rsid w:val="003257E0"/>
    <w:rsid w:val="00326251"/>
    <w:rsid w:val="00326CDD"/>
    <w:rsid w:val="00327019"/>
    <w:rsid w:val="003320CB"/>
    <w:rsid w:val="00333512"/>
    <w:rsid w:val="00333699"/>
    <w:rsid w:val="00335830"/>
    <w:rsid w:val="00335A7B"/>
    <w:rsid w:val="00336572"/>
    <w:rsid w:val="00336B03"/>
    <w:rsid w:val="00337C90"/>
    <w:rsid w:val="00343C49"/>
    <w:rsid w:val="00344AC1"/>
    <w:rsid w:val="003460A7"/>
    <w:rsid w:val="003473C4"/>
    <w:rsid w:val="00347FE3"/>
    <w:rsid w:val="00351E36"/>
    <w:rsid w:val="00357BF0"/>
    <w:rsid w:val="00361176"/>
    <w:rsid w:val="00361B08"/>
    <w:rsid w:val="003620FB"/>
    <w:rsid w:val="0036260D"/>
    <w:rsid w:val="00363E92"/>
    <w:rsid w:val="003671F5"/>
    <w:rsid w:val="00371190"/>
    <w:rsid w:val="00371DE1"/>
    <w:rsid w:val="00371E90"/>
    <w:rsid w:val="00374440"/>
    <w:rsid w:val="003745CB"/>
    <w:rsid w:val="0037590C"/>
    <w:rsid w:val="003759CB"/>
    <w:rsid w:val="00375B07"/>
    <w:rsid w:val="003765EC"/>
    <w:rsid w:val="0038046A"/>
    <w:rsid w:val="00381668"/>
    <w:rsid w:val="00381915"/>
    <w:rsid w:val="0038226E"/>
    <w:rsid w:val="00382EAE"/>
    <w:rsid w:val="003831C1"/>
    <w:rsid w:val="00383C11"/>
    <w:rsid w:val="00383ECD"/>
    <w:rsid w:val="0038411B"/>
    <w:rsid w:val="003849D1"/>
    <w:rsid w:val="00384CC9"/>
    <w:rsid w:val="00384D88"/>
    <w:rsid w:val="00385576"/>
    <w:rsid w:val="00385E86"/>
    <w:rsid w:val="00386289"/>
    <w:rsid w:val="00386A59"/>
    <w:rsid w:val="003870A4"/>
    <w:rsid w:val="003870F7"/>
    <w:rsid w:val="00387DBA"/>
    <w:rsid w:val="00391BC9"/>
    <w:rsid w:val="00393F95"/>
    <w:rsid w:val="00393FF9"/>
    <w:rsid w:val="00394F1D"/>
    <w:rsid w:val="0039704F"/>
    <w:rsid w:val="0039759A"/>
    <w:rsid w:val="00397CA0"/>
    <w:rsid w:val="003A0E93"/>
    <w:rsid w:val="003A0F2C"/>
    <w:rsid w:val="003A2416"/>
    <w:rsid w:val="003A38DE"/>
    <w:rsid w:val="003A4136"/>
    <w:rsid w:val="003A44C5"/>
    <w:rsid w:val="003A4534"/>
    <w:rsid w:val="003A5192"/>
    <w:rsid w:val="003A519A"/>
    <w:rsid w:val="003A5621"/>
    <w:rsid w:val="003A7075"/>
    <w:rsid w:val="003B018B"/>
    <w:rsid w:val="003B0360"/>
    <w:rsid w:val="003B0B05"/>
    <w:rsid w:val="003B2390"/>
    <w:rsid w:val="003B2FC5"/>
    <w:rsid w:val="003B356B"/>
    <w:rsid w:val="003B39DE"/>
    <w:rsid w:val="003B44DE"/>
    <w:rsid w:val="003B4859"/>
    <w:rsid w:val="003B488E"/>
    <w:rsid w:val="003B57D6"/>
    <w:rsid w:val="003B72B6"/>
    <w:rsid w:val="003B75C0"/>
    <w:rsid w:val="003C07B7"/>
    <w:rsid w:val="003C1383"/>
    <w:rsid w:val="003C2D73"/>
    <w:rsid w:val="003C3390"/>
    <w:rsid w:val="003C3F5F"/>
    <w:rsid w:val="003C4465"/>
    <w:rsid w:val="003C6D23"/>
    <w:rsid w:val="003C7F3F"/>
    <w:rsid w:val="003D14E2"/>
    <w:rsid w:val="003D1E7A"/>
    <w:rsid w:val="003D2111"/>
    <w:rsid w:val="003D3364"/>
    <w:rsid w:val="003D49F0"/>
    <w:rsid w:val="003D6BD2"/>
    <w:rsid w:val="003D6F0A"/>
    <w:rsid w:val="003E0A56"/>
    <w:rsid w:val="003E236D"/>
    <w:rsid w:val="003E2685"/>
    <w:rsid w:val="003E28A0"/>
    <w:rsid w:val="003E31ED"/>
    <w:rsid w:val="003E3B74"/>
    <w:rsid w:val="003E4174"/>
    <w:rsid w:val="003E4C2F"/>
    <w:rsid w:val="003E4FE4"/>
    <w:rsid w:val="003E521F"/>
    <w:rsid w:val="003E7C72"/>
    <w:rsid w:val="003F1453"/>
    <w:rsid w:val="003F2BD5"/>
    <w:rsid w:val="003F2FFD"/>
    <w:rsid w:val="003F3696"/>
    <w:rsid w:val="003F5B66"/>
    <w:rsid w:val="003F6068"/>
    <w:rsid w:val="003F6A4C"/>
    <w:rsid w:val="0040004D"/>
    <w:rsid w:val="004001D9"/>
    <w:rsid w:val="00400C35"/>
    <w:rsid w:val="0040208E"/>
    <w:rsid w:val="004022B2"/>
    <w:rsid w:val="00402699"/>
    <w:rsid w:val="00404E47"/>
    <w:rsid w:val="00405A02"/>
    <w:rsid w:val="004067C0"/>
    <w:rsid w:val="00407886"/>
    <w:rsid w:val="0041074F"/>
    <w:rsid w:val="00411D09"/>
    <w:rsid w:val="00414B6F"/>
    <w:rsid w:val="00416E1B"/>
    <w:rsid w:val="00423548"/>
    <w:rsid w:val="00424751"/>
    <w:rsid w:val="004249C9"/>
    <w:rsid w:val="0042559E"/>
    <w:rsid w:val="00425970"/>
    <w:rsid w:val="00426CFE"/>
    <w:rsid w:val="00430907"/>
    <w:rsid w:val="00430B8F"/>
    <w:rsid w:val="00431465"/>
    <w:rsid w:val="00433DC4"/>
    <w:rsid w:val="00433EB1"/>
    <w:rsid w:val="0043419F"/>
    <w:rsid w:val="00437313"/>
    <w:rsid w:val="004377C1"/>
    <w:rsid w:val="00437AB8"/>
    <w:rsid w:val="004431B2"/>
    <w:rsid w:val="00443314"/>
    <w:rsid w:val="00443640"/>
    <w:rsid w:val="00443689"/>
    <w:rsid w:val="00444999"/>
    <w:rsid w:val="004450C8"/>
    <w:rsid w:val="0044669C"/>
    <w:rsid w:val="004478BD"/>
    <w:rsid w:val="004512C7"/>
    <w:rsid w:val="004526F6"/>
    <w:rsid w:val="00452FE8"/>
    <w:rsid w:val="00453283"/>
    <w:rsid w:val="004538B1"/>
    <w:rsid w:val="00453939"/>
    <w:rsid w:val="00453BCC"/>
    <w:rsid w:val="00454C0E"/>
    <w:rsid w:val="00455868"/>
    <w:rsid w:val="00456238"/>
    <w:rsid w:val="00456269"/>
    <w:rsid w:val="004565EC"/>
    <w:rsid w:val="00460BCE"/>
    <w:rsid w:val="00461378"/>
    <w:rsid w:val="00462826"/>
    <w:rsid w:val="00462B0D"/>
    <w:rsid w:val="00462B15"/>
    <w:rsid w:val="00462FBC"/>
    <w:rsid w:val="0047076D"/>
    <w:rsid w:val="00472632"/>
    <w:rsid w:val="004726BD"/>
    <w:rsid w:val="00472E30"/>
    <w:rsid w:val="0047315A"/>
    <w:rsid w:val="00473469"/>
    <w:rsid w:val="00473ADE"/>
    <w:rsid w:val="0047614C"/>
    <w:rsid w:val="0047669A"/>
    <w:rsid w:val="00476B24"/>
    <w:rsid w:val="00477BC0"/>
    <w:rsid w:val="004809FE"/>
    <w:rsid w:val="00481254"/>
    <w:rsid w:val="004833F9"/>
    <w:rsid w:val="00485C67"/>
    <w:rsid w:val="00485F81"/>
    <w:rsid w:val="004864BD"/>
    <w:rsid w:val="00486A91"/>
    <w:rsid w:val="00491374"/>
    <w:rsid w:val="004917AB"/>
    <w:rsid w:val="00492359"/>
    <w:rsid w:val="00493D1D"/>
    <w:rsid w:val="00494015"/>
    <w:rsid w:val="004961C2"/>
    <w:rsid w:val="00496529"/>
    <w:rsid w:val="00497735"/>
    <w:rsid w:val="004A6EBD"/>
    <w:rsid w:val="004A759B"/>
    <w:rsid w:val="004B0C1D"/>
    <w:rsid w:val="004B19B0"/>
    <w:rsid w:val="004B1D82"/>
    <w:rsid w:val="004B223E"/>
    <w:rsid w:val="004B68DF"/>
    <w:rsid w:val="004B7232"/>
    <w:rsid w:val="004B7CC0"/>
    <w:rsid w:val="004C0506"/>
    <w:rsid w:val="004C28BC"/>
    <w:rsid w:val="004C332E"/>
    <w:rsid w:val="004C3567"/>
    <w:rsid w:val="004C3F5D"/>
    <w:rsid w:val="004C6DD5"/>
    <w:rsid w:val="004C7EA7"/>
    <w:rsid w:val="004D1AFF"/>
    <w:rsid w:val="004D1F5E"/>
    <w:rsid w:val="004D5A04"/>
    <w:rsid w:val="004D696B"/>
    <w:rsid w:val="004D7F86"/>
    <w:rsid w:val="004E2F40"/>
    <w:rsid w:val="004E30F4"/>
    <w:rsid w:val="004E312B"/>
    <w:rsid w:val="004E67AA"/>
    <w:rsid w:val="004E688F"/>
    <w:rsid w:val="004F1069"/>
    <w:rsid w:val="004F6D07"/>
    <w:rsid w:val="004F74AA"/>
    <w:rsid w:val="004F7562"/>
    <w:rsid w:val="00504977"/>
    <w:rsid w:val="00505783"/>
    <w:rsid w:val="00507753"/>
    <w:rsid w:val="00516563"/>
    <w:rsid w:val="00520031"/>
    <w:rsid w:val="00520AB0"/>
    <w:rsid w:val="00520ABD"/>
    <w:rsid w:val="00523750"/>
    <w:rsid w:val="00523B33"/>
    <w:rsid w:val="005264B3"/>
    <w:rsid w:val="00526689"/>
    <w:rsid w:val="00526D0A"/>
    <w:rsid w:val="00527000"/>
    <w:rsid w:val="005308AD"/>
    <w:rsid w:val="00530C59"/>
    <w:rsid w:val="005315C2"/>
    <w:rsid w:val="00531E5A"/>
    <w:rsid w:val="0053208D"/>
    <w:rsid w:val="00532536"/>
    <w:rsid w:val="00533131"/>
    <w:rsid w:val="00534551"/>
    <w:rsid w:val="00534B2F"/>
    <w:rsid w:val="00535747"/>
    <w:rsid w:val="0053724F"/>
    <w:rsid w:val="0053742A"/>
    <w:rsid w:val="00540B1D"/>
    <w:rsid w:val="00541488"/>
    <w:rsid w:val="00545F96"/>
    <w:rsid w:val="0054652B"/>
    <w:rsid w:val="005505AD"/>
    <w:rsid w:val="00552569"/>
    <w:rsid w:val="00555846"/>
    <w:rsid w:val="005568C9"/>
    <w:rsid w:val="00557AD0"/>
    <w:rsid w:val="00560227"/>
    <w:rsid w:val="00560B73"/>
    <w:rsid w:val="005613C2"/>
    <w:rsid w:val="00562231"/>
    <w:rsid w:val="00562F90"/>
    <w:rsid w:val="00563569"/>
    <w:rsid w:val="00563E81"/>
    <w:rsid w:val="005657B6"/>
    <w:rsid w:val="005658FB"/>
    <w:rsid w:val="00567751"/>
    <w:rsid w:val="005717B5"/>
    <w:rsid w:val="00575B70"/>
    <w:rsid w:val="00582EA0"/>
    <w:rsid w:val="005842B5"/>
    <w:rsid w:val="005873E5"/>
    <w:rsid w:val="0058778E"/>
    <w:rsid w:val="00587DAA"/>
    <w:rsid w:val="00591483"/>
    <w:rsid w:val="00594352"/>
    <w:rsid w:val="005943B0"/>
    <w:rsid w:val="00594DD5"/>
    <w:rsid w:val="00594EA7"/>
    <w:rsid w:val="005955BC"/>
    <w:rsid w:val="00595C90"/>
    <w:rsid w:val="00596591"/>
    <w:rsid w:val="005A445C"/>
    <w:rsid w:val="005A5397"/>
    <w:rsid w:val="005A543D"/>
    <w:rsid w:val="005B17D3"/>
    <w:rsid w:val="005B2EB3"/>
    <w:rsid w:val="005B4419"/>
    <w:rsid w:val="005B5548"/>
    <w:rsid w:val="005B7D68"/>
    <w:rsid w:val="005C06D1"/>
    <w:rsid w:val="005C101F"/>
    <w:rsid w:val="005C186F"/>
    <w:rsid w:val="005C1BEF"/>
    <w:rsid w:val="005C2C70"/>
    <w:rsid w:val="005C59E3"/>
    <w:rsid w:val="005D02D4"/>
    <w:rsid w:val="005D14AA"/>
    <w:rsid w:val="005D18BD"/>
    <w:rsid w:val="005D1A4C"/>
    <w:rsid w:val="005D1F02"/>
    <w:rsid w:val="005D30F6"/>
    <w:rsid w:val="005D4021"/>
    <w:rsid w:val="005D41A8"/>
    <w:rsid w:val="005D41EA"/>
    <w:rsid w:val="005D4620"/>
    <w:rsid w:val="005D648B"/>
    <w:rsid w:val="005E0815"/>
    <w:rsid w:val="005E0E4D"/>
    <w:rsid w:val="005E1610"/>
    <w:rsid w:val="005E29BA"/>
    <w:rsid w:val="005E371B"/>
    <w:rsid w:val="005E6305"/>
    <w:rsid w:val="005E6A35"/>
    <w:rsid w:val="005F0565"/>
    <w:rsid w:val="005F1AAE"/>
    <w:rsid w:val="005F1D2B"/>
    <w:rsid w:val="005F2680"/>
    <w:rsid w:val="005F2F3D"/>
    <w:rsid w:val="005F4C63"/>
    <w:rsid w:val="005F6E3E"/>
    <w:rsid w:val="0060083A"/>
    <w:rsid w:val="00600843"/>
    <w:rsid w:val="006035B0"/>
    <w:rsid w:val="006047C4"/>
    <w:rsid w:val="0060501C"/>
    <w:rsid w:val="00606879"/>
    <w:rsid w:val="00606B96"/>
    <w:rsid w:val="00610231"/>
    <w:rsid w:val="006115F4"/>
    <w:rsid w:val="00611968"/>
    <w:rsid w:val="00611CB7"/>
    <w:rsid w:val="00612635"/>
    <w:rsid w:val="006126A0"/>
    <w:rsid w:val="00613068"/>
    <w:rsid w:val="006134F6"/>
    <w:rsid w:val="0061359C"/>
    <w:rsid w:val="006169B4"/>
    <w:rsid w:val="0061709C"/>
    <w:rsid w:val="0062068F"/>
    <w:rsid w:val="00621374"/>
    <w:rsid w:val="00621E13"/>
    <w:rsid w:val="00621EFB"/>
    <w:rsid w:val="00622175"/>
    <w:rsid w:val="00622800"/>
    <w:rsid w:val="006248CF"/>
    <w:rsid w:val="00624F5F"/>
    <w:rsid w:val="00626D18"/>
    <w:rsid w:val="0063005E"/>
    <w:rsid w:val="00630CA5"/>
    <w:rsid w:val="00632424"/>
    <w:rsid w:val="00633558"/>
    <w:rsid w:val="006338C2"/>
    <w:rsid w:val="006341CB"/>
    <w:rsid w:val="00635618"/>
    <w:rsid w:val="00635837"/>
    <w:rsid w:val="00636614"/>
    <w:rsid w:val="00636A3C"/>
    <w:rsid w:val="00637AB1"/>
    <w:rsid w:val="00637FD8"/>
    <w:rsid w:val="006402DC"/>
    <w:rsid w:val="0064053F"/>
    <w:rsid w:val="00644CF5"/>
    <w:rsid w:val="006450F4"/>
    <w:rsid w:val="00646559"/>
    <w:rsid w:val="00650D26"/>
    <w:rsid w:val="0065167A"/>
    <w:rsid w:val="006519C7"/>
    <w:rsid w:val="00652A68"/>
    <w:rsid w:val="00652FA4"/>
    <w:rsid w:val="006533C2"/>
    <w:rsid w:val="00653EAE"/>
    <w:rsid w:val="006546F7"/>
    <w:rsid w:val="006549E5"/>
    <w:rsid w:val="006556B4"/>
    <w:rsid w:val="00657FC5"/>
    <w:rsid w:val="006646D0"/>
    <w:rsid w:val="00664925"/>
    <w:rsid w:val="00665B44"/>
    <w:rsid w:val="00666EE7"/>
    <w:rsid w:val="00666F03"/>
    <w:rsid w:val="0066765D"/>
    <w:rsid w:val="0067069B"/>
    <w:rsid w:val="00671164"/>
    <w:rsid w:val="006715DD"/>
    <w:rsid w:val="00671972"/>
    <w:rsid w:val="00675CEF"/>
    <w:rsid w:val="00676158"/>
    <w:rsid w:val="006809C4"/>
    <w:rsid w:val="00680DA2"/>
    <w:rsid w:val="0068225B"/>
    <w:rsid w:val="00683BBB"/>
    <w:rsid w:val="0068434C"/>
    <w:rsid w:val="00686E4F"/>
    <w:rsid w:val="00687393"/>
    <w:rsid w:val="006874E4"/>
    <w:rsid w:val="00690C17"/>
    <w:rsid w:val="00691610"/>
    <w:rsid w:val="00691815"/>
    <w:rsid w:val="00693DB0"/>
    <w:rsid w:val="0069480B"/>
    <w:rsid w:val="00695825"/>
    <w:rsid w:val="00695E31"/>
    <w:rsid w:val="006969B1"/>
    <w:rsid w:val="006A2130"/>
    <w:rsid w:val="006A2601"/>
    <w:rsid w:val="006A33D2"/>
    <w:rsid w:val="006A4576"/>
    <w:rsid w:val="006A5783"/>
    <w:rsid w:val="006A7506"/>
    <w:rsid w:val="006B0065"/>
    <w:rsid w:val="006B037B"/>
    <w:rsid w:val="006B17D1"/>
    <w:rsid w:val="006B1CA6"/>
    <w:rsid w:val="006B205D"/>
    <w:rsid w:val="006B3230"/>
    <w:rsid w:val="006B38FE"/>
    <w:rsid w:val="006B3CE1"/>
    <w:rsid w:val="006B4994"/>
    <w:rsid w:val="006B6E1E"/>
    <w:rsid w:val="006C200F"/>
    <w:rsid w:val="006C29F3"/>
    <w:rsid w:val="006C5ACF"/>
    <w:rsid w:val="006C6BDA"/>
    <w:rsid w:val="006C71D3"/>
    <w:rsid w:val="006D1246"/>
    <w:rsid w:val="006D5BDE"/>
    <w:rsid w:val="006D61B5"/>
    <w:rsid w:val="006D64F7"/>
    <w:rsid w:val="006E10E6"/>
    <w:rsid w:val="006E1D5C"/>
    <w:rsid w:val="006E275C"/>
    <w:rsid w:val="006E42DE"/>
    <w:rsid w:val="006E46BE"/>
    <w:rsid w:val="006E51E7"/>
    <w:rsid w:val="006E6298"/>
    <w:rsid w:val="006E68AD"/>
    <w:rsid w:val="006E6908"/>
    <w:rsid w:val="006F3583"/>
    <w:rsid w:val="006F40A5"/>
    <w:rsid w:val="006F5A7B"/>
    <w:rsid w:val="006F76F1"/>
    <w:rsid w:val="007007F2"/>
    <w:rsid w:val="00701ABF"/>
    <w:rsid w:val="00702790"/>
    <w:rsid w:val="00705367"/>
    <w:rsid w:val="00707E39"/>
    <w:rsid w:val="007103CB"/>
    <w:rsid w:val="00710529"/>
    <w:rsid w:val="0071065C"/>
    <w:rsid w:val="0071100E"/>
    <w:rsid w:val="00711667"/>
    <w:rsid w:val="00712CB5"/>
    <w:rsid w:val="0071302C"/>
    <w:rsid w:val="007227B6"/>
    <w:rsid w:val="00723772"/>
    <w:rsid w:val="00724485"/>
    <w:rsid w:val="00724C67"/>
    <w:rsid w:val="00725247"/>
    <w:rsid w:val="00725350"/>
    <w:rsid w:val="00726EC9"/>
    <w:rsid w:val="00727FD7"/>
    <w:rsid w:val="0073078D"/>
    <w:rsid w:val="00732D09"/>
    <w:rsid w:val="007335C9"/>
    <w:rsid w:val="00733C7F"/>
    <w:rsid w:val="007362DE"/>
    <w:rsid w:val="00737808"/>
    <w:rsid w:val="00737BC5"/>
    <w:rsid w:val="00742E5C"/>
    <w:rsid w:val="00743B59"/>
    <w:rsid w:val="00744D4D"/>
    <w:rsid w:val="00746C38"/>
    <w:rsid w:val="007521A7"/>
    <w:rsid w:val="007556D2"/>
    <w:rsid w:val="00760246"/>
    <w:rsid w:val="00762391"/>
    <w:rsid w:val="00762C6E"/>
    <w:rsid w:val="00765CAE"/>
    <w:rsid w:val="0077011E"/>
    <w:rsid w:val="00770295"/>
    <w:rsid w:val="00771466"/>
    <w:rsid w:val="00774018"/>
    <w:rsid w:val="0077419F"/>
    <w:rsid w:val="007745E2"/>
    <w:rsid w:val="00774BBC"/>
    <w:rsid w:val="00775322"/>
    <w:rsid w:val="00776228"/>
    <w:rsid w:val="007766F6"/>
    <w:rsid w:val="00776FC7"/>
    <w:rsid w:val="00777700"/>
    <w:rsid w:val="007835E8"/>
    <w:rsid w:val="00784493"/>
    <w:rsid w:val="007849BF"/>
    <w:rsid w:val="00784C95"/>
    <w:rsid w:val="0079007A"/>
    <w:rsid w:val="00790257"/>
    <w:rsid w:val="007902D1"/>
    <w:rsid w:val="00790C1C"/>
    <w:rsid w:val="00790E1C"/>
    <w:rsid w:val="00792E10"/>
    <w:rsid w:val="007939DA"/>
    <w:rsid w:val="00794383"/>
    <w:rsid w:val="00795F75"/>
    <w:rsid w:val="007A08C7"/>
    <w:rsid w:val="007A2BEA"/>
    <w:rsid w:val="007A4D6E"/>
    <w:rsid w:val="007A6914"/>
    <w:rsid w:val="007A7CB6"/>
    <w:rsid w:val="007B0A7D"/>
    <w:rsid w:val="007B0E90"/>
    <w:rsid w:val="007B1FCD"/>
    <w:rsid w:val="007B58F7"/>
    <w:rsid w:val="007B5EF9"/>
    <w:rsid w:val="007C0232"/>
    <w:rsid w:val="007C26E1"/>
    <w:rsid w:val="007C2A9E"/>
    <w:rsid w:val="007C4327"/>
    <w:rsid w:val="007C50A3"/>
    <w:rsid w:val="007C6D53"/>
    <w:rsid w:val="007D242C"/>
    <w:rsid w:val="007D41DB"/>
    <w:rsid w:val="007D6BB2"/>
    <w:rsid w:val="007E0730"/>
    <w:rsid w:val="007E1343"/>
    <w:rsid w:val="007E246A"/>
    <w:rsid w:val="007E340A"/>
    <w:rsid w:val="007E3A31"/>
    <w:rsid w:val="007E4646"/>
    <w:rsid w:val="007E506D"/>
    <w:rsid w:val="007E539F"/>
    <w:rsid w:val="007E694E"/>
    <w:rsid w:val="007F18FA"/>
    <w:rsid w:val="007F1A8E"/>
    <w:rsid w:val="007F2522"/>
    <w:rsid w:val="007F3307"/>
    <w:rsid w:val="007F38F3"/>
    <w:rsid w:val="007F55EC"/>
    <w:rsid w:val="007F58BC"/>
    <w:rsid w:val="007F6C08"/>
    <w:rsid w:val="00800176"/>
    <w:rsid w:val="008005A4"/>
    <w:rsid w:val="0080094A"/>
    <w:rsid w:val="00801607"/>
    <w:rsid w:val="008069B9"/>
    <w:rsid w:val="00806DCF"/>
    <w:rsid w:val="0081149C"/>
    <w:rsid w:val="00813EB0"/>
    <w:rsid w:val="0081482A"/>
    <w:rsid w:val="008162DE"/>
    <w:rsid w:val="0081633E"/>
    <w:rsid w:val="0081645B"/>
    <w:rsid w:val="0082035A"/>
    <w:rsid w:val="008212DA"/>
    <w:rsid w:val="0082176F"/>
    <w:rsid w:val="00821F56"/>
    <w:rsid w:val="0082291E"/>
    <w:rsid w:val="00825B4A"/>
    <w:rsid w:val="008275DF"/>
    <w:rsid w:val="0083164C"/>
    <w:rsid w:val="00832688"/>
    <w:rsid w:val="00832D02"/>
    <w:rsid w:val="008331A9"/>
    <w:rsid w:val="0083388F"/>
    <w:rsid w:val="008341B0"/>
    <w:rsid w:val="00834F55"/>
    <w:rsid w:val="008352E4"/>
    <w:rsid w:val="0083590A"/>
    <w:rsid w:val="00835DB3"/>
    <w:rsid w:val="00835EEE"/>
    <w:rsid w:val="00836ACF"/>
    <w:rsid w:val="00840A7C"/>
    <w:rsid w:val="00842A85"/>
    <w:rsid w:val="00843318"/>
    <w:rsid w:val="00844EB2"/>
    <w:rsid w:val="00845421"/>
    <w:rsid w:val="00845CC0"/>
    <w:rsid w:val="00846254"/>
    <w:rsid w:val="008467AB"/>
    <w:rsid w:val="0085005E"/>
    <w:rsid w:val="008505B4"/>
    <w:rsid w:val="008516B8"/>
    <w:rsid w:val="00851715"/>
    <w:rsid w:val="00851F93"/>
    <w:rsid w:val="008536BA"/>
    <w:rsid w:val="00853BB1"/>
    <w:rsid w:val="00854790"/>
    <w:rsid w:val="0085650F"/>
    <w:rsid w:val="008571F0"/>
    <w:rsid w:val="00857D76"/>
    <w:rsid w:val="00860256"/>
    <w:rsid w:val="0086042A"/>
    <w:rsid w:val="00861383"/>
    <w:rsid w:val="0086257C"/>
    <w:rsid w:val="00862B01"/>
    <w:rsid w:val="00862D18"/>
    <w:rsid w:val="00863E49"/>
    <w:rsid w:val="00864365"/>
    <w:rsid w:val="0086592A"/>
    <w:rsid w:val="008674D4"/>
    <w:rsid w:val="0086797A"/>
    <w:rsid w:val="00867AFB"/>
    <w:rsid w:val="00871BC1"/>
    <w:rsid w:val="00873DC4"/>
    <w:rsid w:val="00874080"/>
    <w:rsid w:val="0087667F"/>
    <w:rsid w:val="008774A2"/>
    <w:rsid w:val="00877F4D"/>
    <w:rsid w:val="008817A2"/>
    <w:rsid w:val="00883077"/>
    <w:rsid w:val="008854C8"/>
    <w:rsid w:val="00885696"/>
    <w:rsid w:val="00885963"/>
    <w:rsid w:val="00887092"/>
    <w:rsid w:val="0088737E"/>
    <w:rsid w:val="0088789E"/>
    <w:rsid w:val="00887F43"/>
    <w:rsid w:val="00890D73"/>
    <w:rsid w:val="00890F57"/>
    <w:rsid w:val="00892BFC"/>
    <w:rsid w:val="00892C4D"/>
    <w:rsid w:val="00893069"/>
    <w:rsid w:val="00893F09"/>
    <w:rsid w:val="0089473A"/>
    <w:rsid w:val="00896630"/>
    <w:rsid w:val="00897C12"/>
    <w:rsid w:val="00897F19"/>
    <w:rsid w:val="008A02B6"/>
    <w:rsid w:val="008A0C1A"/>
    <w:rsid w:val="008A1AA8"/>
    <w:rsid w:val="008A3731"/>
    <w:rsid w:val="008A4A01"/>
    <w:rsid w:val="008A5FAC"/>
    <w:rsid w:val="008B21BA"/>
    <w:rsid w:val="008B278F"/>
    <w:rsid w:val="008B4B34"/>
    <w:rsid w:val="008B4F3A"/>
    <w:rsid w:val="008B4F77"/>
    <w:rsid w:val="008B56DE"/>
    <w:rsid w:val="008B628F"/>
    <w:rsid w:val="008B706D"/>
    <w:rsid w:val="008B7184"/>
    <w:rsid w:val="008C165F"/>
    <w:rsid w:val="008C19FF"/>
    <w:rsid w:val="008C39E6"/>
    <w:rsid w:val="008C41A8"/>
    <w:rsid w:val="008C42A8"/>
    <w:rsid w:val="008C4923"/>
    <w:rsid w:val="008C4A23"/>
    <w:rsid w:val="008C4E01"/>
    <w:rsid w:val="008C55A8"/>
    <w:rsid w:val="008C6078"/>
    <w:rsid w:val="008D0AC6"/>
    <w:rsid w:val="008D296E"/>
    <w:rsid w:val="008D3139"/>
    <w:rsid w:val="008D3379"/>
    <w:rsid w:val="008D74D2"/>
    <w:rsid w:val="008D75EE"/>
    <w:rsid w:val="008D7E9D"/>
    <w:rsid w:val="008E18F9"/>
    <w:rsid w:val="008E22B9"/>
    <w:rsid w:val="008E2A09"/>
    <w:rsid w:val="008E47FB"/>
    <w:rsid w:val="008E5A0E"/>
    <w:rsid w:val="008E605E"/>
    <w:rsid w:val="008E6390"/>
    <w:rsid w:val="008E6691"/>
    <w:rsid w:val="008F049A"/>
    <w:rsid w:val="008F0C8B"/>
    <w:rsid w:val="008F1088"/>
    <w:rsid w:val="008F1DB1"/>
    <w:rsid w:val="008F2CDF"/>
    <w:rsid w:val="008F3AE7"/>
    <w:rsid w:val="008F3BE9"/>
    <w:rsid w:val="008F3C13"/>
    <w:rsid w:val="008F3C3D"/>
    <w:rsid w:val="008F5A45"/>
    <w:rsid w:val="008F70A0"/>
    <w:rsid w:val="008F7111"/>
    <w:rsid w:val="00900BF3"/>
    <w:rsid w:val="009010BD"/>
    <w:rsid w:val="00904048"/>
    <w:rsid w:val="0090609F"/>
    <w:rsid w:val="00906BD9"/>
    <w:rsid w:val="00911441"/>
    <w:rsid w:val="0091211E"/>
    <w:rsid w:val="00912420"/>
    <w:rsid w:val="00912AAA"/>
    <w:rsid w:val="00913946"/>
    <w:rsid w:val="00913C61"/>
    <w:rsid w:val="00914E85"/>
    <w:rsid w:val="009152DE"/>
    <w:rsid w:val="00915689"/>
    <w:rsid w:val="00915FF4"/>
    <w:rsid w:val="00917F8A"/>
    <w:rsid w:val="0092025E"/>
    <w:rsid w:val="0092035A"/>
    <w:rsid w:val="009204F1"/>
    <w:rsid w:val="00921466"/>
    <w:rsid w:val="0092239E"/>
    <w:rsid w:val="0092263E"/>
    <w:rsid w:val="00922A58"/>
    <w:rsid w:val="00922B29"/>
    <w:rsid w:val="00924810"/>
    <w:rsid w:val="00925364"/>
    <w:rsid w:val="00927699"/>
    <w:rsid w:val="00927862"/>
    <w:rsid w:val="00927AD4"/>
    <w:rsid w:val="00927DA9"/>
    <w:rsid w:val="00930012"/>
    <w:rsid w:val="009309E6"/>
    <w:rsid w:val="0093129C"/>
    <w:rsid w:val="00931D52"/>
    <w:rsid w:val="00932403"/>
    <w:rsid w:val="00933BC9"/>
    <w:rsid w:val="00933CFC"/>
    <w:rsid w:val="00936BB5"/>
    <w:rsid w:val="00937916"/>
    <w:rsid w:val="00940046"/>
    <w:rsid w:val="00941553"/>
    <w:rsid w:val="009417A9"/>
    <w:rsid w:val="00941A79"/>
    <w:rsid w:val="00941F45"/>
    <w:rsid w:val="00941FE1"/>
    <w:rsid w:val="00943E1E"/>
    <w:rsid w:val="00943E1F"/>
    <w:rsid w:val="009445D5"/>
    <w:rsid w:val="009448D6"/>
    <w:rsid w:val="00945414"/>
    <w:rsid w:val="00945CD5"/>
    <w:rsid w:val="00946B56"/>
    <w:rsid w:val="00946CAC"/>
    <w:rsid w:val="00946D8C"/>
    <w:rsid w:val="00947E28"/>
    <w:rsid w:val="00950B16"/>
    <w:rsid w:val="0095113F"/>
    <w:rsid w:val="0095246C"/>
    <w:rsid w:val="00952A9F"/>
    <w:rsid w:val="009568A7"/>
    <w:rsid w:val="00956FB5"/>
    <w:rsid w:val="0096202A"/>
    <w:rsid w:val="00963139"/>
    <w:rsid w:val="00965A4F"/>
    <w:rsid w:val="00965D9C"/>
    <w:rsid w:val="009669E8"/>
    <w:rsid w:val="00967520"/>
    <w:rsid w:val="009700E1"/>
    <w:rsid w:val="00970B6C"/>
    <w:rsid w:val="00970F19"/>
    <w:rsid w:val="00970F75"/>
    <w:rsid w:val="009716AC"/>
    <w:rsid w:val="009718D3"/>
    <w:rsid w:val="00971D21"/>
    <w:rsid w:val="00972053"/>
    <w:rsid w:val="009727F6"/>
    <w:rsid w:val="009744D6"/>
    <w:rsid w:val="0097589B"/>
    <w:rsid w:val="00976930"/>
    <w:rsid w:val="00976D9A"/>
    <w:rsid w:val="00976E97"/>
    <w:rsid w:val="00977BFD"/>
    <w:rsid w:val="009824B8"/>
    <w:rsid w:val="00982DF3"/>
    <w:rsid w:val="00984040"/>
    <w:rsid w:val="0098500A"/>
    <w:rsid w:val="00985E8F"/>
    <w:rsid w:val="009879B0"/>
    <w:rsid w:val="0099087C"/>
    <w:rsid w:val="00991327"/>
    <w:rsid w:val="00991A23"/>
    <w:rsid w:val="00992220"/>
    <w:rsid w:val="00996371"/>
    <w:rsid w:val="00996CA8"/>
    <w:rsid w:val="009A1635"/>
    <w:rsid w:val="009A2051"/>
    <w:rsid w:val="009A2B9A"/>
    <w:rsid w:val="009A34FB"/>
    <w:rsid w:val="009A4A07"/>
    <w:rsid w:val="009A4B63"/>
    <w:rsid w:val="009A62C7"/>
    <w:rsid w:val="009A732D"/>
    <w:rsid w:val="009B06BE"/>
    <w:rsid w:val="009B0A80"/>
    <w:rsid w:val="009B0CA9"/>
    <w:rsid w:val="009B26E0"/>
    <w:rsid w:val="009B2970"/>
    <w:rsid w:val="009B3952"/>
    <w:rsid w:val="009B428B"/>
    <w:rsid w:val="009B4C9B"/>
    <w:rsid w:val="009B4D6D"/>
    <w:rsid w:val="009B4DE0"/>
    <w:rsid w:val="009C1FE8"/>
    <w:rsid w:val="009C281C"/>
    <w:rsid w:val="009C328D"/>
    <w:rsid w:val="009C51A5"/>
    <w:rsid w:val="009C6145"/>
    <w:rsid w:val="009C6D88"/>
    <w:rsid w:val="009C7C54"/>
    <w:rsid w:val="009D0BAD"/>
    <w:rsid w:val="009D1B0F"/>
    <w:rsid w:val="009D1DA3"/>
    <w:rsid w:val="009D2AE3"/>
    <w:rsid w:val="009D47F3"/>
    <w:rsid w:val="009D48D0"/>
    <w:rsid w:val="009D4EE4"/>
    <w:rsid w:val="009D6CCC"/>
    <w:rsid w:val="009D7F1A"/>
    <w:rsid w:val="009E032F"/>
    <w:rsid w:val="009E152F"/>
    <w:rsid w:val="009E30F7"/>
    <w:rsid w:val="009E7EFE"/>
    <w:rsid w:val="009F0DB5"/>
    <w:rsid w:val="009F3698"/>
    <w:rsid w:val="009F457B"/>
    <w:rsid w:val="009F50F5"/>
    <w:rsid w:val="009F5836"/>
    <w:rsid w:val="009F6AC1"/>
    <w:rsid w:val="009F746A"/>
    <w:rsid w:val="00A00A73"/>
    <w:rsid w:val="00A0209E"/>
    <w:rsid w:val="00A040FC"/>
    <w:rsid w:val="00A043B1"/>
    <w:rsid w:val="00A05072"/>
    <w:rsid w:val="00A07D12"/>
    <w:rsid w:val="00A10356"/>
    <w:rsid w:val="00A1085F"/>
    <w:rsid w:val="00A119E1"/>
    <w:rsid w:val="00A11E5E"/>
    <w:rsid w:val="00A12DD9"/>
    <w:rsid w:val="00A15345"/>
    <w:rsid w:val="00A16DB2"/>
    <w:rsid w:val="00A22512"/>
    <w:rsid w:val="00A2323F"/>
    <w:rsid w:val="00A24C5B"/>
    <w:rsid w:val="00A24F5A"/>
    <w:rsid w:val="00A2638E"/>
    <w:rsid w:val="00A2651A"/>
    <w:rsid w:val="00A26FFF"/>
    <w:rsid w:val="00A30C4A"/>
    <w:rsid w:val="00A3345A"/>
    <w:rsid w:val="00A337F9"/>
    <w:rsid w:val="00A33ECA"/>
    <w:rsid w:val="00A35AB2"/>
    <w:rsid w:val="00A375B2"/>
    <w:rsid w:val="00A37A06"/>
    <w:rsid w:val="00A4014F"/>
    <w:rsid w:val="00A40F92"/>
    <w:rsid w:val="00A41808"/>
    <w:rsid w:val="00A41DA2"/>
    <w:rsid w:val="00A421D5"/>
    <w:rsid w:val="00A42832"/>
    <w:rsid w:val="00A43183"/>
    <w:rsid w:val="00A4356F"/>
    <w:rsid w:val="00A52CFA"/>
    <w:rsid w:val="00A554F2"/>
    <w:rsid w:val="00A55AC3"/>
    <w:rsid w:val="00A5768A"/>
    <w:rsid w:val="00A60319"/>
    <w:rsid w:val="00A60C45"/>
    <w:rsid w:val="00A60E94"/>
    <w:rsid w:val="00A60FAD"/>
    <w:rsid w:val="00A645F7"/>
    <w:rsid w:val="00A65344"/>
    <w:rsid w:val="00A6543C"/>
    <w:rsid w:val="00A6577A"/>
    <w:rsid w:val="00A66515"/>
    <w:rsid w:val="00A66D99"/>
    <w:rsid w:val="00A67E47"/>
    <w:rsid w:val="00A71D31"/>
    <w:rsid w:val="00A72B6E"/>
    <w:rsid w:val="00A72ECD"/>
    <w:rsid w:val="00A746D0"/>
    <w:rsid w:val="00A74893"/>
    <w:rsid w:val="00A75914"/>
    <w:rsid w:val="00A7760D"/>
    <w:rsid w:val="00A81532"/>
    <w:rsid w:val="00A8167E"/>
    <w:rsid w:val="00A81C62"/>
    <w:rsid w:val="00A82043"/>
    <w:rsid w:val="00A831B8"/>
    <w:rsid w:val="00A8376F"/>
    <w:rsid w:val="00A84283"/>
    <w:rsid w:val="00A85303"/>
    <w:rsid w:val="00A85DCF"/>
    <w:rsid w:val="00A85F97"/>
    <w:rsid w:val="00A86FE0"/>
    <w:rsid w:val="00A87E5E"/>
    <w:rsid w:val="00A902CD"/>
    <w:rsid w:val="00A902F5"/>
    <w:rsid w:val="00A90D2F"/>
    <w:rsid w:val="00A91273"/>
    <w:rsid w:val="00A91EF2"/>
    <w:rsid w:val="00A9462B"/>
    <w:rsid w:val="00A9784C"/>
    <w:rsid w:val="00A97EF7"/>
    <w:rsid w:val="00AA0AF8"/>
    <w:rsid w:val="00AA130D"/>
    <w:rsid w:val="00AA3082"/>
    <w:rsid w:val="00AA31E8"/>
    <w:rsid w:val="00AA3D66"/>
    <w:rsid w:val="00AA67B0"/>
    <w:rsid w:val="00AA6E79"/>
    <w:rsid w:val="00AB22B0"/>
    <w:rsid w:val="00AB2B95"/>
    <w:rsid w:val="00AB3B2A"/>
    <w:rsid w:val="00AB3C42"/>
    <w:rsid w:val="00AB52F4"/>
    <w:rsid w:val="00AB5B34"/>
    <w:rsid w:val="00AB7DEF"/>
    <w:rsid w:val="00AC2E28"/>
    <w:rsid w:val="00AC2F90"/>
    <w:rsid w:val="00AC34B5"/>
    <w:rsid w:val="00AC35B6"/>
    <w:rsid w:val="00AC38D3"/>
    <w:rsid w:val="00AC6FA6"/>
    <w:rsid w:val="00AC7493"/>
    <w:rsid w:val="00AD0C6A"/>
    <w:rsid w:val="00AD1177"/>
    <w:rsid w:val="00AD2678"/>
    <w:rsid w:val="00AD34AD"/>
    <w:rsid w:val="00AD45C0"/>
    <w:rsid w:val="00AD4713"/>
    <w:rsid w:val="00AD4F53"/>
    <w:rsid w:val="00AD597D"/>
    <w:rsid w:val="00AD6561"/>
    <w:rsid w:val="00AD7981"/>
    <w:rsid w:val="00AD7A8A"/>
    <w:rsid w:val="00AE15AF"/>
    <w:rsid w:val="00AE4F1D"/>
    <w:rsid w:val="00AE5A35"/>
    <w:rsid w:val="00AE6126"/>
    <w:rsid w:val="00AE65C9"/>
    <w:rsid w:val="00AE6666"/>
    <w:rsid w:val="00AE790C"/>
    <w:rsid w:val="00AE7974"/>
    <w:rsid w:val="00AF0C57"/>
    <w:rsid w:val="00AF0FCB"/>
    <w:rsid w:val="00AF13F9"/>
    <w:rsid w:val="00AF157A"/>
    <w:rsid w:val="00AF267B"/>
    <w:rsid w:val="00AF2AB8"/>
    <w:rsid w:val="00AF2CD5"/>
    <w:rsid w:val="00AF3BB8"/>
    <w:rsid w:val="00AF404D"/>
    <w:rsid w:val="00AF5F65"/>
    <w:rsid w:val="00AF62B7"/>
    <w:rsid w:val="00AF686C"/>
    <w:rsid w:val="00B00100"/>
    <w:rsid w:val="00B01578"/>
    <w:rsid w:val="00B016D9"/>
    <w:rsid w:val="00B02307"/>
    <w:rsid w:val="00B04E25"/>
    <w:rsid w:val="00B04F82"/>
    <w:rsid w:val="00B060C4"/>
    <w:rsid w:val="00B0615B"/>
    <w:rsid w:val="00B06BAA"/>
    <w:rsid w:val="00B07D4E"/>
    <w:rsid w:val="00B07E7F"/>
    <w:rsid w:val="00B105A1"/>
    <w:rsid w:val="00B12359"/>
    <w:rsid w:val="00B13AE9"/>
    <w:rsid w:val="00B15DCD"/>
    <w:rsid w:val="00B1615E"/>
    <w:rsid w:val="00B164E0"/>
    <w:rsid w:val="00B16ECE"/>
    <w:rsid w:val="00B177D4"/>
    <w:rsid w:val="00B17AAB"/>
    <w:rsid w:val="00B2064B"/>
    <w:rsid w:val="00B20AD4"/>
    <w:rsid w:val="00B21229"/>
    <w:rsid w:val="00B22397"/>
    <w:rsid w:val="00B2246E"/>
    <w:rsid w:val="00B2325D"/>
    <w:rsid w:val="00B24F96"/>
    <w:rsid w:val="00B266DD"/>
    <w:rsid w:val="00B300E8"/>
    <w:rsid w:val="00B3064A"/>
    <w:rsid w:val="00B32C91"/>
    <w:rsid w:val="00B3313D"/>
    <w:rsid w:val="00B34B80"/>
    <w:rsid w:val="00B3509D"/>
    <w:rsid w:val="00B3621E"/>
    <w:rsid w:val="00B37573"/>
    <w:rsid w:val="00B40A80"/>
    <w:rsid w:val="00B4141E"/>
    <w:rsid w:val="00B44656"/>
    <w:rsid w:val="00B51F3B"/>
    <w:rsid w:val="00B5283F"/>
    <w:rsid w:val="00B53114"/>
    <w:rsid w:val="00B539C9"/>
    <w:rsid w:val="00B54462"/>
    <w:rsid w:val="00B559CC"/>
    <w:rsid w:val="00B60193"/>
    <w:rsid w:val="00B62028"/>
    <w:rsid w:val="00B62073"/>
    <w:rsid w:val="00B627D0"/>
    <w:rsid w:val="00B63928"/>
    <w:rsid w:val="00B63EBF"/>
    <w:rsid w:val="00B66277"/>
    <w:rsid w:val="00B66C42"/>
    <w:rsid w:val="00B7024F"/>
    <w:rsid w:val="00B7027D"/>
    <w:rsid w:val="00B70FA9"/>
    <w:rsid w:val="00B713F2"/>
    <w:rsid w:val="00B71B97"/>
    <w:rsid w:val="00B725BE"/>
    <w:rsid w:val="00B72D4A"/>
    <w:rsid w:val="00B73090"/>
    <w:rsid w:val="00B737BD"/>
    <w:rsid w:val="00B73F0C"/>
    <w:rsid w:val="00B766B7"/>
    <w:rsid w:val="00B76870"/>
    <w:rsid w:val="00B76F31"/>
    <w:rsid w:val="00B809C9"/>
    <w:rsid w:val="00B816D5"/>
    <w:rsid w:val="00B83E2C"/>
    <w:rsid w:val="00B855AF"/>
    <w:rsid w:val="00B86C57"/>
    <w:rsid w:val="00B86E58"/>
    <w:rsid w:val="00B8743C"/>
    <w:rsid w:val="00B87D04"/>
    <w:rsid w:val="00B905CE"/>
    <w:rsid w:val="00B90846"/>
    <w:rsid w:val="00B90A0C"/>
    <w:rsid w:val="00B91DF6"/>
    <w:rsid w:val="00B9294F"/>
    <w:rsid w:val="00B92BA4"/>
    <w:rsid w:val="00B92DF1"/>
    <w:rsid w:val="00B93859"/>
    <w:rsid w:val="00B93ACF"/>
    <w:rsid w:val="00B94DED"/>
    <w:rsid w:val="00B950F5"/>
    <w:rsid w:val="00B964F3"/>
    <w:rsid w:val="00B965A0"/>
    <w:rsid w:val="00B96C1E"/>
    <w:rsid w:val="00BA021A"/>
    <w:rsid w:val="00BA1AA5"/>
    <w:rsid w:val="00BA1BE3"/>
    <w:rsid w:val="00BA22E1"/>
    <w:rsid w:val="00BA3496"/>
    <w:rsid w:val="00BA5401"/>
    <w:rsid w:val="00BA5E87"/>
    <w:rsid w:val="00BA6118"/>
    <w:rsid w:val="00BA62BD"/>
    <w:rsid w:val="00BB2279"/>
    <w:rsid w:val="00BB24FB"/>
    <w:rsid w:val="00BB27B7"/>
    <w:rsid w:val="00BB3791"/>
    <w:rsid w:val="00BB4945"/>
    <w:rsid w:val="00BB670A"/>
    <w:rsid w:val="00BB711B"/>
    <w:rsid w:val="00BB7825"/>
    <w:rsid w:val="00BC1EEA"/>
    <w:rsid w:val="00BC270E"/>
    <w:rsid w:val="00BC2C98"/>
    <w:rsid w:val="00BC4E90"/>
    <w:rsid w:val="00BC56F9"/>
    <w:rsid w:val="00BC5E10"/>
    <w:rsid w:val="00BC76D5"/>
    <w:rsid w:val="00BD1801"/>
    <w:rsid w:val="00BD3FC8"/>
    <w:rsid w:val="00BD4F77"/>
    <w:rsid w:val="00BD5589"/>
    <w:rsid w:val="00BD701D"/>
    <w:rsid w:val="00BE23D5"/>
    <w:rsid w:val="00BE4419"/>
    <w:rsid w:val="00BE4EC3"/>
    <w:rsid w:val="00BE5001"/>
    <w:rsid w:val="00BF0E37"/>
    <w:rsid w:val="00BF29A6"/>
    <w:rsid w:val="00BF2D7C"/>
    <w:rsid w:val="00BF4CE0"/>
    <w:rsid w:val="00BF6506"/>
    <w:rsid w:val="00BF68D9"/>
    <w:rsid w:val="00BF690F"/>
    <w:rsid w:val="00BF7E36"/>
    <w:rsid w:val="00C001AD"/>
    <w:rsid w:val="00C004D4"/>
    <w:rsid w:val="00C01256"/>
    <w:rsid w:val="00C01CAF"/>
    <w:rsid w:val="00C04EBD"/>
    <w:rsid w:val="00C05950"/>
    <w:rsid w:val="00C05E55"/>
    <w:rsid w:val="00C073F5"/>
    <w:rsid w:val="00C07E1B"/>
    <w:rsid w:val="00C12329"/>
    <w:rsid w:val="00C1433E"/>
    <w:rsid w:val="00C17783"/>
    <w:rsid w:val="00C20C8C"/>
    <w:rsid w:val="00C21C50"/>
    <w:rsid w:val="00C225C8"/>
    <w:rsid w:val="00C23388"/>
    <w:rsid w:val="00C27D8C"/>
    <w:rsid w:val="00C3017B"/>
    <w:rsid w:val="00C3122E"/>
    <w:rsid w:val="00C31CAD"/>
    <w:rsid w:val="00C329C1"/>
    <w:rsid w:val="00C32E39"/>
    <w:rsid w:val="00C3372A"/>
    <w:rsid w:val="00C33BF3"/>
    <w:rsid w:val="00C35AB6"/>
    <w:rsid w:val="00C35ADE"/>
    <w:rsid w:val="00C369DF"/>
    <w:rsid w:val="00C36F19"/>
    <w:rsid w:val="00C36FF1"/>
    <w:rsid w:val="00C37DA5"/>
    <w:rsid w:val="00C404F7"/>
    <w:rsid w:val="00C4222C"/>
    <w:rsid w:val="00C42A62"/>
    <w:rsid w:val="00C42C4B"/>
    <w:rsid w:val="00C431D4"/>
    <w:rsid w:val="00C44002"/>
    <w:rsid w:val="00C44DED"/>
    <w:rsid w:val="00C44FE0"/>
    <w:rsid w:val="00C45BFC"/>
    <w:rsid w:val="00C45F10"/>
    <w:rsid w:val="00C472D5"/>
    <w:rsid w:val="00C47768"/>
    <w:rsid w:val="00C5086E"/>
    <w:rsid w:val="00C50EDD"/>
    <w:rsid w:val="00C522D7"/>
    <w:rsid w:val="00C56305"/>
    <w:rsid w:val="00C57FE8"/>
    <w:rsid w:val="00C6034D"/>
    <w:rsid w:val="00C61BD3"/>
    <w:rsid w:val="00C62516"/>
    <w:rsid w:val="00C632BC"/>
    <w:rsid w:val="00C633AD"/>
    <w:rsid w:val="00C6406C"/>
    <w:rsid w:val="00C64B11"/>
    <w:rsid w:val="00C6598A"/>
    <w:rsid w:val="00C65CE9"/>
    <w:rsid w:val="00C66C87"/>
    <w:rsid w:val="00C670A1"/>
    <w:rsid w:val="00C679A3"/>
    <w:rsid w:val="00C70975"/>
    <w:rsid w:val="00C7171B"/>
    <w:rsid w:val="00C73345"/>
    <w:rsid w:val="00C73B84"/>
    <w:rsid w:val="00C73E29"/>
    <w:rsid w:val="00C74495"/>
    <w:rsid w:val="00C74730"/>
    <w:rsid w:val="00C758C1"/>
    <w:rsid w:val="00C7683A"/>
    <w:rsid w:val="00C76C31"/>
    <w:rsid w:val="00C81378"/>
    <w:rsid w:val="00C820C6"/>
    <w:rsid w:val="00C8266F"/>
    <w:rsid w:val="00C8467E"/>
    <w:rsid w:val="00C85DDF"/>
    <w:rsid w:val="00C9021D"/>
    <w:rsid w:val="00C93C25"/>
    <w:rsid w:val="00C94E3F"/>
    <w:rsid w:val="00CA0E5B"/>
    <w:rsid w:val="00CA0F42"/>
    <w:rsid w:val="00CA295E"/>
    <w:rsid w:val="00CA456F"/>
    <w:rsid w:val="00CA5C71"/>
    <w:rsid w:val="00CA5D1D"/>
    <w:rsid w:val="00CA7265"/>
    <w:rsid w:val="00CB14EB"/>
    <w:rsid w:val="00CB1C52"/>
    <w:rsid w:val="00CB3B7E"/>
    <w:rsid w:val="00CB5104"/>
    <w:rsid w:val="00CB6DD7"/>
    <w:rsid w:val="00CB766F"/>
    <w:rsid w:val="00CC005B"/>
    <w:rsid w:val="00CC15E0"/>
    <w:rsid w:val="00CC2A6D"/>
    <w:rsid w:val="00CC342F"/>
    <w:rsid w:val="00CC3CC4"/>
    <w:rsid w:val="00CC3F78"/>
    <w:rsid w:val="00CC531A"/>
    <w:rsid w:val="00CC59FC"/>
    <w:rsid w:val="00CC7162"/>
    <w:rsid w:val="00CD01C4"/>
    <w:rsid w:val="00CD1817"/>
    <w:rsid w:val="00CD4437"/>
    <w:rsid w:val="00CD6A52"/>
    <w:rsid w:val="00CE06D4"/>
    <w:rsid w:val="00CE2072"/>
    <w:rsid w:val="00CE256F"/>
    <w:rsid w:val="00CE6F9D"/>
    <w:rsid w:val="00CE793F"/>
    <w:rsid w:val="00CE7F27"/>
    <w:rsid w:val="00CF16F1"/>
    <w:rsid w:val="00CF1FF1"/>
    <w:rsid w:val="00CF49C4"/>
    <w:rsid w:val="00CF5BB1"/>
    <w:rsid w:val="00CF5BC1"/>
    <w:rsid w:val="00D004AA"/>
    <w:rsid w:val="00D01113"/>
    <w:rsid w:val="00D026C9"/>
    <w:rsid w:val="00D033D4"/>
    <w:rsid w:val="00D04225"/>
    <w:rsid w:val="00D04288"/>
    <w:rsid w:val="00D05C6E"/>
    <w:rsid w:val="00D0760C"/>
    <w:rsid w:val="00D106DD"/>
    <w:rsid w:val="00D10DFC"/>
    <w:rsid w:val="00D125D9"/>
    <w:rsid w:val="00D12CEB"/>
    <w:rsid w:val="00D14795"/>
    <w:rsid w:val="00D14B66"/>
    <w:rsid w:val="00D163FD"/>
    <w:rsid w:val="00D1734D"/>
    <w:rsid w:val="00D2035A"/>
    <w:rsid w:val="00D20663"/>
    <w:rsid w:val="00D21998"/>
    <w:rsid w:val="00D21B2A"/>
    <w:rsid w:val="00D22946"/>
    <w:rsid w:val="00D23122"/>
    <w:rsid w:val="00D273BD"/>
    <w:rsid w:val="00D27775"/>
    <w:rsid w:val="00D27C01"/>
    <w:rsid w:val="00D27E91"/>
    <w:rsid w:val="00D30BC5"/>
    <w:rsid w:val="00D316CF"/>
    <w:rsid w:val="00D35282"/>
    <w:rsid w:val="00D3561B"/>
    <w:rsid w:val="00D36087"/>
    <w:rsid w:val="00D41F43"/>
    <w:rsid w:val="00D442ED"/>
    <w:rsid w:val="00D44A4D"/>
    <w:rsid w:val="00D44BFE"/>
    <w:rsid w:val="00D44DDC"/>
    <w:rsid w:val="00D45C28"/>
    <w:rsid w:val="00D502C7"/>
    <w:rsid w:val="00D51779"/>
    <w:rsid w:val="00D52051"/>
    <w:rsid w:val="00D5228B"/>
    <w:rsid w:val="00D52B03"/>
    <w:rsid w:val="00D52E17"/>
    <w:rsid w:val="00D543DB"/>
    <w:rsid w:val="00D5528D"/>
    <w:rsid w:val="00D55861"/>
    <w:rsid w:val="00D562E3"/>
    <w:rsid w:val="00D56CE5"/>
    <w:rsid w:val="00D576E4"/>
    <w:rsid w:val="00D57E7D"/>
    <w:rsid w:val="00D618DA"/>
    <w:rsid w:val="00D65368"/>
    <w:rsid w:val="00D65FC9"/>
    <w:rsid w:val="00D7139A"/>
    <w:rsid w:val="00D71A09"/>
    <w:rsid w:val="00D71BE4"/>
    <w:rsid w:val="00D71F6F"/>
    <w:rsid w:val="00D72A33"/>
    <w:rsid w:val="00D73023"/>
    <w:rsid w:val="00D74266"/>
    <w:rsid w:val="00D74868"/>
    <w:rsid w:val="00D754DA"/>
    <w:rsid w:val="00D76016"/>
    <w:rsid w:val="00D7637A"/>
    <w:rsid w:val="00D76EAF"/>
    <w:rsid w:val="00D775C8"/>
    <w:rsid w:val="00D77A19"/>
    <w:rsid w:val="00D83125"/>
    <w:rsid w:val="00D87158"/>
    <w:rsid w:val="00D8755A"/>
    <w:rsid w:val="00D87B8B"/>
    <w:rsid w:val="00D92DE6"/>
    <w:rsid w:val="00D94228"/>
    <w:rsid w:val="00D94974"/>
    <w:rsid w:val="00DA16DE"/>
    <w:rsid w:val="00DA5811"/>
    <w:rsid w:val="00DA73E4"/>
    <w:rsid w:val="00DA7A46"/>
    <w:rsid w:val="00DB1852"/>
    <w:rsid w:val="00DB3EE8"/>
    <w:rsid w:val="00DB4A8C"/>
    <w:rsid w:val="00DB6638"/>
    <w:rsid w:val="00DC0C0B"/>
    <w:rsid w:val="00DC14B7"/>
    <w:rsid w:val="00DC20FC"/>
    <w:rsid w:val="00DC44A1"/>
    <w:rsid w:val="00DC46BE"/>
    <w:rsid w:val="00DC5DCE"/>
    <w:rsid w:val="00DC5E54"/>
    <w:rsid w:val="00DC66C3"/>
    <w:rsid w:val="00DC73DD"/>
    <w:rsid w:val="00DC7B69"/>
    <w:rsid w:val="00DD17B8"/>
    <w:rsid w:val="00DD1AAC"/>
    <w:rsid w:val="00DD4DB9"/>
    <w:rsid w:val="00DD5CCD"/>
    <w:rsid w:val="00DD6597"/>
    <w:rsid w:val="00DD74C8"/>
    <w:rsid w:val="00DE0E13"/>
    <w:rsid w:val="00DE1380"/>
    <w:rsid w:val="00DE1A4D"/>
    <w:rsid w:val="00DE209A"/>
    <w:rsid w:val="00DE229C"/>
    <w:rsid w:val="00DE282B"/>
    <w:rsid w:val="00DE2D7A"/>
    <w:rsid w:val="00DE4D5B"/>
    <w:rsid w:val="00DE6347"/>
    <w:rsid w:val="00DE6C1B"/>
    <w:rsid w:val="00DF1ED5"/>
    <w:rsid w:val="00DF20DC"/>
    <w:rsid w:val="00DF2E38"/>
    <w:rsid w:val="00DF3AEE"/>
    <w:rsid w:val="00DF5031"/>
    <w:rsid w:val="00DF57A4"/>
    <w:rsid w:val="00DF6CE2"/>
    <w:rsid w:val="00DF7494"/>
    <w:rsid w:val="00DF7677"/>
    <w:rsid w:val="00E006E0"/>
    <w:rsid w:val="00E01BFE"/>
    <w:rsid w:val="00E033BE"/>
    <w:rsid w:val="00E05075"/>
    <w:rsid w:val="00E051F9"/>
    <w:rsid w:val="00E05572"/>
    <w:rsid w:val="00E05D8F"/>
    <w:rsid w:val="00E100BA"/>
    <w:rsid w:val="00E1066F"/>
    <w:rsid w:val="00E10D6F"/>
    <w:rsid w:val="00E12379"/>
    <w:rsid w:val="00E12B07"/>
    <w:rsid w:val="00E134D2"/>
    <w:rsid w:val="00E1374F"/>
    <w:rsid w:val="00E172C2"/>
    <w:rsid w:val="00E17F0B"/>
    <w:rsid w:val="00E2021E"/>
    <w:rsid w:val="00E21409"/>
    <w:rsid w:val="00E22945"/>
    <w:rsid w:val="00E2384C"/>
    <w:rsid w:val="00E24CB4"/>
    <w:rsid w:val="00E24CF1"/>
    <w:rsid w:val="00E27D34"/>
    <w:rsid w:val="00E301DA"/>
    <w:rsid w:val="00E30A45"/>
    <w:rsid w:val="00E34B24"/>
    <w:rsid w:val="00E34E37"/>
    <w:rsid w:val="00E353B4"/>
    <w:rsid w:val="00E3612A"/>
    <w:rsid w:val="00E37D34"/>
    <w:rsid w:val="00E37F53"/>
    <w:rsid w:val="00E41527"/>
    <w:rsid w:val="00E41B66"/>
    <w:rsid w:val="00E41C24"/>
    <w:rsid w:val="00E4252E"/>
    <w:rsid w:val="00E42982"/>
    <w:rsid w:val="00E42BE0"/>
    <w:rsid w:val="00E4332B"/>
    <w:rsid w:val="00E437B2"/>
    <w:rsid w:val="00E4386C"/>
    <w:rsid w:val="00E4392D"/>
    <w:rsid w:val="00E445C8"/>
    <w:rsid w:val="00E458E2"/>
    <w:rsid w:val="00E46EB8"/>
    <w:rsid w:val="00E47688"/>
    <w:rsid w:val="00E5190D"/>
    <w:rsid w:val="00E51AAF"/>
    <w:rsid w:val="00E52415"/>
    <w:rsid w:val="00E53812"/>
    <w:rsid w:val="00E53E02"/>
    <w:rsid w:val="00E57139"/>
    <w:rsid w:val="00E57893"/>
    <w:rsid w:val="00E60477"/>
    <w:rsid w:val="00E61805"/>
    <w:rsid w:val="00E628D4"/>
    <w:rsid w:val="00E6308A"/>
    <w:rsid w:val="00E64319"/>
    <w:rsid w:val="00E657BA"/>
    <w:rsid w:val="00E66AA6"/>
    <w:rsid w:val="00E66E09"/>
    <w:rsid w:val="00E71907"/>
    <w:rsid w:val="00E7226C"/>
    <w:rsid w:val="00E72341"/>
    <w:rsid w:val="00E72B1F"/>
    <w:rsid w:val="00E72F4B"/>
    <w:rsid w:val="00E75885"/>
    <w:rsid w:val="00E75A72"/>
    <w:rsid w:val="00E80DB3"/>
    <w:rsid w:val="00E80E21"/>
    <w:rsid w:val="00E82719"/>
    <w:rsid w:val="00E84FB5"/>
    <w:rsid w:val="00E86D67"/>
    <w:rsid w:val="00E87D45"/>
    <w:rsid w:val="00E90F2B"/>
    <w:rsid w:val="00E92E7E"/>
    <w:rsid w:val="00E93305"/>
    <w:rsid w:val="00E9369B"/>
    <w:rsid w:val="00E93B45"/>
    <w:rsid w:val="00E94D7A"/>
    <w:rsid w:val="00E97F2F"/>
    <w:rsid w:val="00EA0A6D"/>
    <w:rsid w:val="00EA18CF"/>
    <w:rsid w:val="00EA1E17"/>
    <w:rsid w:val="00EA1EE5"/>
    <w:rsid w:val="00EA3A19"/>
    <w:rsid w:val="00EA3C03"/>
    <w:rsid w:val="00EA457A"/>
    <w:rsid w:val="00EA521C"/>
    <w:rsid w:val="00EB0C17"/>
    <w:rsid w:val="00EB1EB6"/>
    <w:rsid w:val="00EB1F1A"/>
    <w:rsid w:val="00EB3AFC"/>
    <w:rsid w:val="00EB6EBD"/>
    <w:rsid w:val="00EB706D"/>
    <w:rsid w:val="00EB7775"/>
    <w:rsid w:val="00EC05C2"/>
    <w:rsid w:val="00EC0914"/>
    <w:rsid w:val="00EC2D33"/>
    <w:rsid w:val="00EC5819"/>
    <w:rsid w:val="00EC6623"/>
    <w:rsid w:val="00ED04DB"/>
    <w:rsid w:val="00ED0B58"/>
    <w:rsid w:val="00ED13CA"/>
    <w:rsid w:val="00ED2058"/>
    <w:rsid w:val="00ED25F0"/>
    <w:rsid w:val="00ED53E0"/>
    <w:rsid w:val="00ED5696"/>
    <w:rsid w:val="00ED6D90"/>
    <w:rsid w:val="00EE00FE"/>
    <w:rsid w:val="00EE1F15"/>
    <w:rsid w:val="00EE42BF"/>
    <w:rsid w:val="00EE4755"/>
    <w:rsid w:val="00EE4DC3"/>
    <w:rsid w:val="00EE5B29"/>
    <w:rsid w:val="00EE5DA1"/>
    <w:rsid w:val="00EE60B9"/>
    <w:rsid w:val="00EE78DA"/>
    <w:rsid w:val="00EE7D49"/>
    <w:rsid w:val="00EF4027"/>
    <w:rsid w:val="00EF402E"/>
    <w:rsid w:val="00EF42F0"/>
    <w:rsid w:val="00EF460E"/>
    <w:rsid w:val="00EF4D3E"/>
    <w:rsid w:val="00EF52BD"/>
    <w:rsid w:val="00EF5EA3"/>
    <w:rsid w:val="00EF629C"/>
    <w:rsid w:val="00EF68FB"/>
    <w:rsid w:val="00EF6E31"/>
    <w:rsid w:val="00EF7112"/>
    <w:rsid w:val="00EF7E83"/>
    <w:rsid w:val="00F00007"/>
    <w:rsid w:val="00F000AE"/>
    <w:rsid w:val="00F0026E"/>
    <w:rsid w:val="00F01783"/>
    <w:rsid w:val="00F02ACD"/>
    <w:rsid w:val="00F02E3D"/>
    <w:rsid w:val="00F031B6"/>
    <w:rsid w:val="00F0355D"/>
    <w:rsid w:val="00F04D24"/>
    <w:rsid w:val="00F04E16"/>
    <w:rsid w:val="00F0514D"/>
    <w:rsid w:val="00F0560F"/>
    <w:rsid w:val="00F07E14"/>
    <w:rsid w:val="00F113B4"/>
    <w:rsid w:val="00F134E5"/>
    <w:rsid w:val="00F139B2"/>
    <w:rsid w:val="00F13DA8"/>
    <w:rsid w:val="00F15826"/>
    <w:rsid w:val="00F17945"/>
    <w:rsid w:val="00F17A7A"/>
    <w:rsid w:val="00F2115D"/>
    <w:rsid w:val="00F25B26"/>
    <w:rsid w:val="00F26419"/>
    <w:rsid w:val="00F320E1"/>
    <w:rsid w:val="00F332ED"/>
    <w:rsid w:val="00F33381"/>
    <w:rsid w:val="00F3379A"/>
    <w:rsid w:val="00F35818"/>
    <w:rsid w:val="00F37E23"/>
    <w:rsid w:val="00F431AC"/>
    <w:rsid w:val="00F43FB5"/>
    <w:rsid w:val="00F454F4"/>
    <w:rsid w:val="00F474B7"/>
    <w:rsid w:val="00F475CE"/>
    <w:rsid w:val="00F50DE0"/>
    <w:rsid w:val="00F51E0E"/>
    <w:rsid w:val="00F54CC1"/>
    <w:rsid w:val="00F55C6D"/>
    <w:rsid w:val="00F565C6"/>
    <w:rsid w:val="00F56742"/>
    <w:rsid w:val="00F57611"/>
    <w:rsid w:val="00F60ABF"/>
    <w:rsid w:val="00F60B25"/>
    <w:rsid w:val="00F60BAF"/>
    <w:rsid w:val="00F611E0"/>
    <w:rsid w:val="00F61A23"/>
    <w:rsid w:val="00F6657C"/>
    <w:rsid w:val="00F66FD5"/>
    <w:rsid w:val="00F70F7C"/>
    <w:rsid w:val="00F71B36"/>
    <w:rsid w:val="00F72A43"/>
    <w:rsid w:val="00F72F06"/>
    <w:rsid w:val="00F73226"/>
    <w:rsid w:val="00F73B4A"/>
    <w:rsid w:val="00F7419D"/>
    <w:rsid w:val="00F74347"/>
    <w:rsid w:val="00F76346"/>
    <w:rsid w:val="00F76A7A"/>
    <w:rsid w:val="00F76E54"/>
    <w:rsid w:val="00F76FF6"/>
    <w:rsid w:val="00F77DD3"/>
    <w:rsid w:val="00F80145"/>
    <w:rsid w:val="00F805F5"/>
    <w:rsid w:val="00F815EB"/>
    <w:rsid w:val="00F818A1"/>
    <w:rsid w:val="00F81F2A"/>
    <w:rsid w:val="00F820C5"/>
    <w:rsid w:val="00F86243"/>
    <w:rsid w:val="00F87AFF"/>
    <w:rsid w:val="00F90C72"/>
    <w:rsid w:val="00F90E1D"/>
    <w:rsid w:val="00F920D9"/>
    <w:rsid w:val="00F92C80"/>
    <w:rsid w:val="00F93259"/>
    <w:rsid w:val="00F93A51"/>
    <w:rsid w:val="00F93B88"/>
    <w:rsid w:val="00F93C6A"/>
    <w:rsid w:val="00F947A4"/>
    <w:rsid w:val="00F94E2A"/>
    <w:rsid w:val="00F95479"/>
    <w:rsid w:val="00FA1EF6"/>
    <w:rsid w:val="00FA2132"/>
    <w:rsid w:val="00FA329C"/>
    <w:rsid w:val="00FA4175"/>
    <w:rsid w:val="00FA5AF7"/>
    <w:rsid w:val="00FA5C5E"/>
    <w:rsid w:val="00FB0048"/>
    <w:rsid w:val="00FB0629"/>
    <w:rsid w:val="00FB174A"/>
    <w:rsid w:val="00FB2393"/>
    <w:rsid w:val="00FB405E"/>
    <w:rsid w:val="00FB6586"/>
    <w:rsid w:val="00FB7A0B"/>
    <w:rsid w:val="00FC385C"/>
    <w:rsid w:val="00FC4C3C"/>
    <w:rsid w:val="00FC566A"/>
    <w:rsid w:val="00FC59D1"/>
    <w:rsid w:val="00FC6E61"/>
    <w:rsid w:val="00FC7B9B"/>
    <w:rsid w:val="00FD0D7C"/>
    <w:rsid w:val="00FD1170"/>
    <w:rsid w:val="00FD34B1"/>
    <w:rsid w:val="00FD36BD"/>
    <w:rsid w:val="00FD39FF"/>
    <w:rsid w:val="00FD3D8B"/>
    <w:rsid w:val="00FD4B69"/>
    <w:rsid w:val="00FD4D45"/>
    <w:rsid w:val="00FD713E"/>
    <w:rsid w:val="00FE2256"/>
    <w:rsid w:val="00FE22BA"/>
    <w:rsid w:val="00FE2571"/>
    <w:rsid w:val="00FE319D"/>
    <w:rsid w:val="00FE339F"/>
    <w:rsid w:val="00FE378E"/>
    <w:rsid w:val="00FE39C8"/>
    <w:rsid w:val="00FE3E6E"/>
    <w:rsid w:val="00FE5189"/>
    <w:rsid w:val="00FE64E4"/>
    <w:rsid w:val="00FE6851"/>
    <w:rsid w:val="00FE78C9"/>
    <w:rsid w:val="00FE7AEF"/>
    <w:rsid w:val="00FF126E"/>
    <w:rsid w:val="00FF2F7F"/>
    <w:rsid w:val="00FF33D2"/>
    <w:rsid w:val="00FF46F0"/>
    <w:rsid w:val="00FF49A2"/>
    <w:rsid w:val="00FF4F53"/>
    <w:rsid w:val="00FF5585"/>
    <w:rsid w:val="00FF6295"/>
    <w:rsid w:val="00FF6396"/>
    <w:rsid w:val="00FF6DAE"/>
    <w:rsid w:val="06FAF1F9"/>
    <w:rsid w:val="19E17A4B"/>
    <w:rsid w:val="247BC35A"/>
    <w:rsid w:val="2D38CBBF"/>
    <w:rsid w:val="50FCE53B"/>
    <w:rsid w:val="5C172128"/>
    <w:rsid w:val="7134A13C"/>
    <w:rsid w:val="71FF23A7"/>
    <w:rsid w:val="7AC6CEC7"/>
    <w:rsid w:val="7D98C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6369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7C"/>
    <w:pPr>
      <w:spacing w:line="264" w:lineRule="auto"/>
      <w:jc w:val="both"/>
    </w:pPr>
    <w:rPr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A45"/>
    <w:pPr>
      <w:spacing w:after="60"/>
      <w:jc w:val="left"/>
      <w:outlineLvl w:val="0"/>
    </w:pPr>
    <w:rPr>
      <w:b/>
      <w:caps/>
      <w:color w:val="3CBBE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F5A45"/>
    <w:pPr>
      <w:spacing w:after="60"/>
      <w:jc w:val="left"/>
      <w:outlineLvl w:val="1"/>
    </w:pPr>
    <w:rPr>
      <w:b/>
      <w:caps/>
      <w:color w:val="80878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3"/>
    <w:qFormat/>
    <w:rsid w:val="00FD39FF"/>
    <w:pPr>
      <w:spacing w:after="60"/>
      <w:jc w:val="left"/>
      <w:outlineLvl w:val="2"/>
    </w:pPr>
    <w:rPr>
      <w:b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C45F10"/>
    <w:pPr>
      <w:outlineLvl w:val="3"/>
    </w:pPr>
    <w:rPr>
      <w:caps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DF57A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DF57A4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DF57A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A7602"/>
    <w:pPr>
      <w:ind w:right="2268"/>
      <w:jc w:val="left"/>
    </w:pPr>
    <w:rPr>
      <w:caps/>
      <w:sz w:val="16"/>
      <w:szCs w:val="18"/>
    </w:rPr>
  </w:style>
  <w:style w:type="character" w:customStyle="1" w:styleId="HeaderChar">
    <w:name w:val="Header Char"/>
    <w:link w:val="Header"/>
    <w:uiPriority w:val="99"/>
    <w:rsid w:val="002A7602"/>
    <w:rPr>
      <w:caps/>
      <w:noProof/>
      <w:sz w:val="16"/>
      <w:szCs w:val="18"/>
      <w:lang w:eastAsia="en-US"/>
    </w:rPr>
  </w:style>
  <w:style w:type="paragraph" w:styleId="Footer">
    <w:name w:val="footer"/>
    <w:basedOn w:val="Header"/>
    <w:link w:val="FooterChar"/>
    <w:uiPriority w:val="99"/>
    <w:unhideWhenUsed/>
    <w:qFormat/>
    <w:rsid w:val="002A7602"/>
    <w:pPr>
      <w:ind w:right="0"/>
    </w:pPr>
    <w:rPr>
      <w:szCs w:val="16"/>
    </w:rPr>
  </w:style>
  <w:style w:type="character" w:customStyle="1" w:styleId="FooterChar">
    <w:name w:val="Footer Char"/>
    <w:link w:val="Footer"/>
    <w:uiPriority w:val="99"/>
    <w:rsid w:val="002A7602"/>
    <w:rPr>
      <w:caps/>
      <w:noProof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2B5"/>
    <w:rPr>
      <w:rFonts w:ascii="Tahoma" w:hAnsi="Tahoma" w:cs="Tahoma"/>
      <w:sz w:val="16"/>
      <w:szCs w:val="16"/>
    </w:rPr>
  </w:style>
  <w:style w:type="table" w:customStyle="1" w:styleId="DFSTable">
    <w:name w:val="DFS Table"/>
    <w:basedOn w:val="TableNormal"/>
    <w:uiPriority w:val="99"/>
    <w:rsid w:val="00AF2AB8"/>
    <w:rPr>
      <w:color w:val="5F5F5F"/>
      <w:sz w:val="18"/>
    </w:rPr>
    <w:tblPr>
      <w:tblStyleRowBandSize w:val="1"/>
      <w:tblStyleColBandSize w:val="1"/>
      <w:tblBorders>
        <w:left w:val="single" w:sz="2" w:space="0" w:color="FFFFFF"/>
        <w:bottom w:val="single" w:sz="2" w:space="0" w:color="auto"/>
        <w:right w:val="single" w:sz="2" w:space="0" w:color="FFFFFF"/>
        <w:insideV w:val="single" w:sz="2" w:space="0" w:color="FFFFFF"/>
      </w:tblBorders>
    </w:tblPr>
    <w:tcPr>
      <w:noWrap/>
      <w:tcMar>
        <w:top w:w="57" w:type="dxa"/>
        <w:bottom w:w="57" w:type="dxa"/>
      </w:tcMar>
    </w:tcPr>
    <w:tblStylePr w:type="firstRow">
      <w:pPr>
        <w:jc w:val="left"/>
      </w:pPr>
      <w:rPr>
        <w:rFonts w:ascii="Arial" w:hAnsi="Arial"/>
        <w:b/>
        <w:color w:val="1FBBEE"/>
        <w:sz w:val="18"/>
      </w:rPr>
      <w:tblPr/>
      <w:tcPr>
        <w:tcBorders>
          <w:top w:val="nil"/>
          <w:left w:val="nil"/>
          <w:bottom w:val="single" w:sz="6" w:space="0" w:color="1FBBEE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Arial" w:hAnsi="Arial"/>
        <w:sz w:val="18"/>
      </w:rPr>
    </w:tblStylePr>
    <w:tblStylePr w:type="nwCell">
      <w:rPr>
        <w:rFonts w:ascii="Arial" w:hAnsi="Arial"/>
        <w:sz w:val="18"/>
      </w:rPr>
    </w:tblStylePr>
    <w:tblStylePr w:type="seCell">
      <w:rPr>
        <w:rFonts w:ascii="Arial" w:hAnsi="Arial"/>
        <w:sz w:val="18"/>
      </w:rPr>
    </w:tblStylePr>
    <w:tblStylePr w:type="swCell">
      <w:rPr>
        <w:rFonts w:ascii="Arial" w:hAnsi="Arial"/>
        <w:sz w:val="18"/>
      </w:rPr>
    </w:tblStylePr>
  </w:style>
  <w:style w:type="paragraph" w:styleId="Title">
    <w:name w:val="Title"/>
    <w:basedOn w:val="Normal"/>
    <w:next w:val="Normal"/>
    <w:link w:val="TitleChar"/>
    <w:uiPriority w:val="1"/>
    <w:qFormat/>
    <w:rsid w:val="008F5A45"/>
    <w:pPr>
      <w:spacing w:after="60"/>
      <w:contextualSpacing/>
    </w:pPr>
    <w:rPr>
      <w:rFonts w:eastAsia="MS Gothic"/>
      <w:b/>
      <w:caps/>
      <w:color w:val="3CBBED" w:themeColor="text1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F5A45"/>
    <w:rPr>
      <w:b/>
      <w:caps/>
      <w:color w:val="3CBBED" w:themeColor="text1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2"/>
    <w:rsid w:val="008F5A45"/>
    <w:rPr>
      <w:b/>
      <w:caps/>
      <w:color w:val="80878A" w:themeColor="text2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3"/>
    <w:rsid w:val="00FD39FF"/>
    <w:rPr>
      <w:b/>
      <w:caps/>
      <w:sz w:val="20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45F10"/>
    <w:rPr>
      <w:b/>
      <w:sz w:val="20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DF57A4"/>
    <w:rPr>
      <w:rFonts w:ascii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45414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E5A35"/>
    <w:pPr>
      <w:spacing w:after="140" w:line="380" w:lineRule="atLeast"/>
      <w:jc w:val="left"/>
    </w:pPr>
    <w:rPr>
      <w:sz w:val="30"/>
    </w:rPr>
  </w:style>
  <w:style w:type="character" w:customStyle="1" w:styleId="SubtitleChar">
    <w:name w:val="Subtitle Char"/>
    <w:link w:val="Subtitle"/>
    <w:uiPriority w:val="11"/>
    <w:semiHidden/>
    <w:rsid w:val="003A2416"/>
    <w:rPr>
      <w:rFonts w:ascii="Times New Roman" w:hAnsi="Times New Roman"/>
      <w:sz w:val="30"/>
    </w:rPr>
  </w:style>
  <w:style w:type="character" w:customStyle="1" w:styleId="Heading6Char">
    <w:name w:val="Heading 6 Char"/>
    <w:link w:val="Heading6"/>
    <w:uiPriority w:val="9"/>
    <w:rsid w:val="00DF57A4"/>
    <w:rPr>
      <w:rFonts w:ascii="Times New Roman" w:hAnsi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F57A4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NormalNumbered">
    <w:name w:val="Normal Numbered"/>
    <w:basedOn w:val="Normal"/>
    <w:uiPriority w:val="1"/>
    <w:qFormat/>
    <w:rsid w:val="00CB5104"/>
    <w:pPr>
      <w:numPr>
        <w:numId w:val="5"/>
      </w:numPr>
      <w:tabs>
        <w:tab w:val="left" w:pos="426"/>
      </w:tabs>
      <w:spacing w:after="280"/>
      <w:ind w:left="0" w:firstLine="0"/>
    </w:pPr>
  </w:style>
  <w:style w:type="numbering" w:customStyle="1" w:styleId="NumberedParagraphList">
    <w:name w:val="Numbered Paragraph List"/>
    <w:uiPriority w:val="99"/>
    <w:rsid w:val="00411D09"/>
    <w:pPr>
      <w:numPr>
        <w:numId w:val="1"/>
      </w:numPr>
    </w:pPr>
  </w:style>
  <w:style w:type="paragraph" w:styleId="FootnoteText">
    <w:name w:val="footnote text"/>
    <w:basedOn w:val="Normal"/>
    <w:link w:val="FootnoteTextChar"/>
    <w:unhideWhenUsed/>
    <w:qFormat/>
    <w:rsid w:val="002A7602"/>
    <w:pPr>
      <w:jc w:val="left"/>
    </w:pPr>
    <w:rPr>
      <w:color w:val="5F5F5F"/>
      <w:sz w:val="14"/>
      <w:szCs w:val="20"/>
    </w:rPr>
  </w:style>
  <w:style w:type="character" w:customStyle="1" w:styleId="FootnoteTextChar">
    <w:name w:val="Footnote Text Char"/>
    <w:link w:val="FootnoteText"/>
    <w:rsid w:val="002A7602"/>
    <w:rPr>
      <w:color w:val="5F5F5F"/>
      <w:sz w:val="14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D87B8B"/>
    <w:rPr>
      <w:sz w:val="16"/>
      <w:szCs w:val="16"/>
    </w:rPr>
  </w:style>
  <w:style w:type="character" w:customStyle="1" w:styleId="TitleChar">
    <w:name w:val="Title Char"/>
    <w:link w:val="Title"/>
    <w:uiPriority w:val="1"/>
    <w:rsid w:val="008F5A45"/>
    <w:rPr>
      <w:rFonts w:eastAsia="MS Gothic"/>
      <w:b/>
      <w:caps/>
      <w:color w:val="3CBBED" w:themeColor="text1"/>
      <w:spacing w:val="5"/>
      <w:kern w:val="28"/>
      <w:sz w:val="52"/>
      <w:szCs w:val="5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3208D"/>
    <w:pPr>
      <w:keepNext/>
      <w:keepLines/>
      <w:spacing w:before="480" w:line="276" w:lineRule="auto"/>
      <w:outlineLvl w:val="9"/>
    </w:pPr>
    <w:rPr>
      <w:rFonts w:ascii="Cambria" w:eastAsia="MS Gothic" w:hAnsi="Cambria"/>
      <w:bCs/>
      <w:caps w:val="0"/>
      <w:color w:val="44C4F0"/>
      <w:szCs w:val="28"/>
      <w:lang w:eastAsia="ja-JP"/>
    </w:rPr>
  </w:style>
  <w:style w:type="paragraph" w:customStyle="1" w:styleId="ListSubAlphabet">
    <w:name w:val="List Sub Alphabet"/>
    <w:basedOn w:val="Normal"/>
    <w:link w:val="ListSubAlphabetChar"/>
    <w:uiPriority w:val="8"/>
    <w:qFormat/>
    <w:rsid w:val="002A7602"/>
    <w:pPr>
      <w:numPr>
        <w:ilvl w:val="1"/>
        <w:numId w:val="4"/>
      </w:numPr>
      <w:tabs>
        <w:tab w:val="num" w:pos="714"/>
      </w:tabs>
      <w:spacing w:before="120" w:after="120"/>
      <w:ind w:left="357" w:right="601"/>
      <w:contextualSpacing/>
      <w:jc w:val="left"/>
    </w:pPr>
  </w:style>
  <w:style w:type="table" w:styleId="TableGrid">
    <w:name w:val="Table Grid"/>
    <w:basedOn w:val="TableNormal"/>
    <w:uiPriority w:val="39"/>
    <w:rsid w:val="00E4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dlevelBullet">
    <w:name w:val="2nd level Bullet"/>
    <w:basedOn w:val="ListSubAlphabet"/>
    <w:link w:val="2ndlevelBulletChar"/>
    <w:uiPriority w:val="5"/>
    <w:rsid w:val="002A7602"/>
    <w:pPr>
      <w:numPr>
        <w:numId w:val="2"/>
      </w:numPr>
      <w:tabs>
        <w:tab w:val="num" w:pos="7980"/>
      </w:tabs>
      <w:ind w:left="1434" w:hanging="357"/>
    </w:pPr>
  </w:style>
  <w:style w:type="paragraph" w:customStyle="1" w:styleId="TableHeader">
    <w:name w:val="Table Header"/>
    <w:basedOn w:val="FootnoteText"/>
    <w:link w:val="TableHeaderChar"/>
    <w:uiPriority w:val="8"/>
    <w:qFormat/>
    <w:rsid w:val="002A7602"/>
    <w:rPr>
      <w:b/>
      <w:color w:val="47B4EA"/>
      <w:sz w:val="20"/>
      <w:szCs w:val="14"/>
    </w:rPr>
  </w:style>
  <w:style w:type="character" w:customStyle="1" w:styleId="TableHeaderChar">
    <w:name w:val="Table Header Char"/>
    <w:link w:val="TableHeader"/>
    <w:uiPriority w:val="8"/>
    <w:rsid w:val="002A7602"/>
    <w:rPr>
      <w:b/>
      <w:color w:val="47B4EA"/>
      <w:sz w:val="20"/>
      <w:szCs w:val="14"/>
      <w:lang w:eastAsia="en-US"/>
    </w:rPr>
  </w:style>
  <w:style w:type="paragraph" w:customStyle="1" w:styleId="TableBody">
    <w:name w:val="Table Body"/>
    <w:basedOn w:val="FootnoteText"/>
    <w:link w:val="TableBodyChar"/>
    <w:uiPriority w:val="9"/>
    <w:qFormat/>
    <w:rsid w:val="005E1610"/>
    <w:rPr>
      <w:sz w:val="18"/>
      <w:szCs w:val="14"/>
    </w:rPr>
  </w:style>
  <w:style w:type="character" w:customStyle="1" w:styleId="TableBodyChar">
    <w:name w:val="Table Body Char"/>
    <w:link w:val="TableBody"/>
    <w:uiPriority w:val="9"/>
    <w:rsid w:val="005E1610"/>
    <w:rPr>
      <w:color w:val="5F5F5F"/>
      <w:sz w:val="18"/>
      <w:szCs w:val="14"/>
      <w:lang w:eastAsia="en-US"/>
    </w:rPr>
  </w:style>
  <w:style w:type="paragraph" w:customStyle="1" w:styleId="ListBullets">
    <w:name w:val="List Bullets"/>
    <w:basedOn w:val="Normal"/>
    <w:uiPriority w:val="5"/>
    <w:qFormat/>
    <w:rsid w:val="002A7602"/>
    <w:pPr>
      <w:tabs>
        <w:tab w:val="num" w:pos="360"/>
      </w:tabs>
      <w:spacing w:before="120" w:after="120"/>
      <w:ind w:left="357" w:right="567" w:hanging="357"/>
      <w:jc w:val="left"/>
    </w:pPr>
    <w:rPr>
      <w:szCs w:val="20"/>
    </w:rPr>
  </w:style>
  <w:style w:type="paragraph" w:customStyle="1" w:styleId="ListSubBullets0">
    <w:name w:val="List Sub Bullets"/>
    <w:basedOn w:val="2ndlevelBullet"/>
    <w:link w:val="ListSubBulletsChar"/>
    <w:uiPriority w:val="6"/>
    <w:qFormat/>
    <w:rsid w:val="002A7602"/>
    <w:pPr>
      <w:numPr>
        <w:ilvl w:val="0"/>
        <w:numId w:val="0"/>
      </w:numPr>
      <w:tabs>
        <w:tab w:val="num" w:pos="360"/>
      </w:tabs>
      <w:ind w:left="357" w:hanging="357"/>
    </w:pPr>
  </w:style>
  <w:style w:type="paragraph" w:customStyle="1" w:styleId="ListNumbers">
    <w:name w:val="List Numbers"/>
    <w:basedOn w:val="Normal"/>
    <w:uiPriority w:val="7"/>
    <w:qFormat/>
    <w:rsid w:val="000A5169"/>
    <w:pPr>
      <w:numPr>
        <w:numId w:val="4"/>
      </w:numPr>
      <w:spacing w:before="120" w:after="120"/>
      <w:ind w:left="357" w:right="601" w:hanging="357"/>
      <w:jc w:val="left"/>
    </w:pPr>
  </w:style>
  <w:style w:type="paragraph" w:styleId="ListBullet2">
    <w:name w:val="List Bullet 2"/>
    <w:basedOn w:val="Normal"/>
    <w:uiPriority w:val="99"/>
    <w:unhideWhenUsed/>
    <w:rsid w:val="006341CB"/>
    <w:pPr>
      <w:contextualSpacing/>
    </w:pPr>
  </w:style>
  <w:style w:type="numbering" w:customStyle="1" w:styleId="ListBulletFull">
    <w:name w:val="List Bullet Full"/>
    <w:uiPriority w:val="99"/>
    <w:rsid w:val="00790C1C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A3345A"/>
    <w:pPr>
      <w:spacing w:before="100" w:beforeAutospacing="1" w:after="100" w:afterAutospacing="1" w:line="240" w:lineRule="auto"/>
      <w:jc w:val="left"/>
    </w:pPr>
    <w:rPr>
      <w:rFonts w:eastAsia="MS Mincho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5072"/>
    <w:pPr>
      <w:spacing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A05072"/>
    <w:rPr>
      <w:rFonts w:ascii="Times New Roman" w:hAnsi="Times New Roman"/>
      <w:sz w:val="20"/>
      <w:szCs w:val="20"/>
      <w:lang w:eastAsia="en-US"/>
    </w:rPr>
  </w:style>
  <w:style w:type="character" w:styleId="EndnoteReference">
    <w:name w:val="endnote reference"/>
    <w:uiPriority w:val="99"/>
    <w:semiHidden/>
    <w:unhideWhenUsed/>
    <w:rsid w:val="00A05072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EC6623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paragraph" w:customStyle="1" w:styleId="Subtitle1">
    <w:name w:val="Subtitle 1"/>
    <w:basedOn w:val="Normal"/>
    <w:link w:val="Subtitle1Char"/>
    <w:qFormat/>
    <w:rsid w:val="007A2BEA"/>
    <w:rPr>
      <w:rFonts w:cs="Arial"/>
      <w:color w:val="808080" w:themeColor="background1" w:themeShade="80"/>
      <w:lang w:eastAsia="en-GB"/>
    </w:rPr>
  </w:style>
  <w:style w:type="character" w:customStyle="1" w:styleId="Subtitle1Char">
    <w:name w:val="Subtitle 1 Char"/>
    <w:basedOn w:val="DefaultParagraphFont"/>
    <w:link w:val="Subtitle1"/>
    <w:rsid w:val="007A2BEA"/>
    <w:rPr>
      <w:rFonts w:cs="Arial"/>
      <w:color w:val="808080" w:themeColor="background1" w:themeShade="80"/>
      <w:szCs w:val="22"/>
      <w:lang w:eastAsia="en-GB"/>
    </w:rPr>
  </w:style>
  <w:style w:type="paragraph" w:customStyle="1" w:styleId="ListSubBullets">
    <w:name w:val="List SubBullets"/>
    <w:basedOn w:val="ListSubBullets0"/>
    <w:link w:val="ListSubBulletsChar0"/>
    <w:qFormat/>
    <w:rsid w:val="00B22397"/>
    <w:pPr>
      <w:numPr>
        <w:numId w:val="6"/>
      </w:numPr>
      <w:spacing w:before="0" w:after="0"/>
      <w:ind w:left="720" w:right="605" w:hanging="360"/>
    </w:pPr>
  </w:style>
  <w:style w:type="character" w:customStyle="1" w:styleId="ListSubAlphabetChar">
    <w:name w:val="List Sub Alphabet Char"/>
    <w:basedOn w:val="DefaultParagraphFont"/>
    <w:link w:val="ListSubAlphabet"/>
    <w:uiPriority w:val="8"/>
    <w:rsid w:val="00B22397"/>
    <w:rPr>
      <w:szCs w:val="22"/>
      <w:lang w:val="en-GB" w:eastAsia="en-US"/>
    </w:rPr>
  </w:style>
  <w:style w:type="character" w:customStyle="1" w:styleId="2ndlevelBulletChar">
    <w:name w:val="2nd level Bullet Char"/>
    <w:basedOn w:val="ListSubAlphabetChar"/>
    <w:link w:val="2ndlevelBullet"/>
    <w:uiPriority w:val="5"/>
    <w:rsid w:val="00B22397"/>
    <w:rPr>
      <w:szCs w:val="22"/>
      <w:lang w:val="en-GB" w:eastAsia="en-US"/>
    </w:rPr>
  </w:style>
  <w:style w:type="character" w:customStyle="1" w:styleId="ListSubBulletsChar">
    <w:name w:val="List Sub Bullets Char"/>
    <w:basedOn w:val="2ndlevelBulletChar"/>
    <w:link w:val="ListSubBullets0"/>
    <w:uiPriority w:val="6"/>
    <w:rsid w:val="00B22397"/>
    <w:rPr>
      <w:szCs w:val="22"/>
      <w:lang w:val="en-GB" w:eastAsia="en-US"/>
    </w:rPr>
  </w:style>
  <w:style w:type="character" w:customStyle="1" w:styleId="ListSubBulletsChar0">
    <w:name w:val="List SubBullets Char"/>
    <w:basedOn w:val="ListSubBulletsChar"/>
    <w:link w:val="ListSubBullets"/>
    <w:rsid w:val="00B22397"/>
    <w:rPr>
      <w:szCs w:val="22"/>
      <w:lang w:val="en-GB" w:eastAsia="en-US"/>
    </w:rPr>
  </w:style>
  <w:style w:type="character" w:customStyle="1" w:styleId="HeaderChar1">
    <w:name w:val="Header Char1"/>
    <w:rsid w:val="00E92E7E"/>
    <w:rPr>
      <w:rFonts w:ascii="Verdana" w:hAnsi="Verdana"/>
      <w:i/>
      <w:color w:val="808080"/>
      <w:szCs w:val="24"/>
      <w:lang w:val="en-US" w:eastAsia="en-US" w:bidi="ar-SA"/>
    </w:rPr>
  </w:style>
  <w:style w:type="character" w:customStyle="1" w:styleId="apple-converted-space">
    <w:name w:val="apple-converted-space"/>
    <w:rsid w:val="00E92E7E"/>
  </w:style>
  <w:style w:type="character" w:styleId="Hyperlink">
    <w:name w:val="Hyperlink"/>
    <w:uiPriority w:val="99"/>
    <w:unhideWhenUsed/>
    <w:rsid w:val="00E92E7E"/>
    <w:rPr>
      <w:color w:val="0000FF"/>
      <w:u w:val="single"/>
    </w:rPr>
  </w:style>
  <w:style w:type="character" w:styleId="FootnoteReference">
    <w:name w:val="footnote reference"/>
    <w:rsid w:val="00E92E7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94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B6EBD"/>
    <w:rPr>
      <w:i/>
      <w:iCs/>
    </w:rPr>
  </w:style>
  <w:style w:type="character" w:styleId="Strong">
    <w:name w:val="Strong"/>
    <w:basedOn w:val="DefaultParagraphFont"/>
    <w:uiPriority w:val="22"/>
    <w:qFormat/>
    <w:rsid w:val="002C7E7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E74"/>
    <w:rPr>
      <w:color w:val="3CBBED" w:themeColor="followedHyperlink"/>
      <w:u w:val="single"/>
    </w:rPr>
  </w:style>
  <w:style w:type="table" w:customStyle="1" w:styleId="TableGrid2">
    <w:name w:val="Table Grid2"/>
    <w:basedOn w:val="TableNormal"/>
    <w:uiPriority w:val="59"/>
    <w:rsid w:val="00FF49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3CBBED" w:themeColor="text1"/>
        <w:left w:val="single" w:sz="4" w:space="0" w:color="3CBBED" w:themeColor="text1"/>
        <w:bottom w:val="single" w:sz="4" w:space="0" w:color="3CBBED" w:themeColor="text1"/>
        <w:right w:val="single" w:sz="4" w:space="0" w:color="3CBBED" w:themeColor="text1"/>
        <w:insideH w:val="single" w:sz="4" w:space="0" w:color="3CBBED" w:themeColor="text1"/>
        <w:insideV w:val="single" w:sz="4" w:space="0" w:color="3CBBED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006E0"/>
    <w:pPr>
      <w:spacing w:line="240" w:lineRule="auto"/>
      <w:jc w:val="left"/>
    </w:pPr>
    <w:rPr>
      <w:rFonts w:asciiTheme="minorHAnsi" w:eastAsiaTheme="minorHAnsi" w:hAnsiTheme="minorHAnsi" w:cstheme="minorBidi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6E0"/>
    <w:rPr>
      <w:rFonts w:asciiTheme="minorHAnsi" w:eastAsiaTheme="minorHAnsi" w:hAnsiTheme="minorHAnsi" w:cstheme="minorBidi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264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4B3"/>
    <w:rPr>
      <w:rFonts w:asciiTheme="minorHAnsi" w:eastAsiaTheme="minorHAnsi" w:hAnsiTheme="minorHAnsi" w:cstheme="minorBidi"/>
      <w:b/>
      <w:bCs/>
      <w:lang w:val="en-CA" w:eastAsia="en-US"/>
    </w:rPr>
  </w:style>
  <w:style w:type="paragraph" w:customStyle="1" w:styleId="xmsonormal">
    <w:name w:val="x_msonormal"/>
    <w:basedOn w:val="Normal"/>
    <w:rsid w:val="005264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xmsolistparagraph">
    <w:name w:val="x_msolistparagraph"/>
    <w:basedOn w:val="Normal"/>
    <w:rsid w:val="005264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5264B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264B3"/>
  </w:style>
  <w:style w:type="paragraph" w:styleId="TOC1">
    <w:name w:val="toc 1"/>
    <w:basedOn w:val="Normal"/>
    <w:next w:val="Normal"/>
    <w:autoRedefine/>
    <w:uiPriority w:val="39"/>
    <w:unhideWhenUsed/>
    <w:rsid w:val="005264B3"/>
    <w:pPr>
      <w:spacing w:after="100" w:line="240" w:lineRule="auto"/>
      <w:jc w:val="left"/>
    </w:pPr>
    <w:rPr>
      <w:rFonts w:asciiTheme="minorHAnsi" w:eastAsiaTheme="minorHAnsi" w:hAnsiTheme="minorHAnsi" w:cstheme="minorBidi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5264B3"/>
    <w:rPr>
      <w:rFonts w:asciiTheme="minorHAnsi" w:eastAsiaTheme="minorHAnsi" w:hAnsiTheme="minorHAnsi" w:cstheme="minorBidi"/>
      <w:sz w:val="24"/>
      <w:szCs w:val="24"/>
      <w:lang w:val="en-CA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64B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F76F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3CBBED" w:themeColor="text1"/>
        <w:left w:val="single" w:sz="4" w:space="0" w:color="3CBBED" w:themeColor="text1"/>
        <w:bottom w:val="single" w:sz="4" w:space="0" w:color="3CBBED" w:themeColor="text1"/>
        <w:right w:val="single" w:sz="4" w:space="0" w:color="3CBBED" w:themeColor="text1"/>
        <w:insideH w:val="single" w:sz="4" w:space="0" w:color="3CBBED" w:themeColor="text1"/>
        <w:insideV w:val="single" w:sz="4" w:space="0" w:color="3CBBED" w:themeColor="text1"/>
      </w:tblBorders>
    </w:tblPr>
  </w:style>
  <w:style w:type="paragraph" w:customStyle="1" w:styleId="Default">
    <w:name w:val="Default"/>
    <w:rsid w:val="00FD4D4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xxxmsolistparagraph">
    <w:name w:val="x_xxmsolistparagraph"/>
    <w:basedOn w:val="Normal"/>
    <w:rsid w:val="00D21B2A"/>
    <w:pPr>
      <w:spacing w:line="240" w:lineRule="auto"/>
      <w:ind w:left="720"/>
      <w:jc w:val="left"/>
    </w:pPr>
    <w:rPr>
      <w:rFonts w:ascii="Calibri" w:eastAsiaTheme="minorEastAsia" w:hAnsi="Calibri" w:cs="Calibri"/>
      <w:sz w:val="22"/>
      <w:lang w:val="en-US" w:eastAsia="zh-CN"/>
    </w:rPr>
  </w:style>
  <w:style w:type="paragraph" w:customStyle="1" w:styleId="m-article-referencesitem">
    <w:name w:val="m-article-references__item"/>
    <w:basedOn w:val="Normal"/>
    <w:rsid w:val="00B950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f-body--sm">
    <w:name w:val="f-body--sm"/>
    <w:basedOn w:val="Normal"/>
    <w:rsid w:val="00B950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nlmstring-name">
    <w:name w:val="nlm_string-name"/>
    <w:basedOn w:val="DefaultParagraphFont"/>
    <w:rsid w:val="00B950F5"/>
  </w:style>
  <w:style w:type="character" w:customStyle="1" w:styleId="nlmyear">
    <w:name w:val="nlm_year"/>
    <w:basedOn w:val="DefaultParagraphFont"/>
    <w:rsid w:val="00B950F5"/>
  </w:style>
  <w:style w:type="character" w:customStyle="1" w:styleId="sr-only">
    <w:name w:val="sr-only"/>
    <w:basedOn w:val="DefaultParagraphFont"/>
    <w:rsid w:val="00B950F5"/>
  </w:style>
  <w:style w:type="character" w:customStyle="1" w:styleId="nlmfpage">
    <w:name w:val="nlm_fpage"/>
    <w:basedOn w:val="DefaultParagraphFont"/>
    <w:rsid w:val="00B950F5"/>
  </w:style>
  <w:style w:type="character" w:customStyle="1" w:styleId="nlmlpage">
    <w:name w:val="nlm_lpage"/>
    <w:basedOn w:val="DefaultParagraphFont"/>
    <w:rsid w:val="00B950F5"/>
  </w:style>
  <w:style w:type="character" w:customStyle="1" w:styleId="nlmmonth">
    <w:name w:val="nlm_month"/>
    <w:basedOn w:val="DefaultParagraphFont"/>
    <w:rsid w:val="00B950F5"/>
  </w:style>
  <w:style w:type="character" w:customStyle="1" w:styleId="nlmday">
    <w:name w:val="nlm_day"/>
    <w:basedOn w:val="DefaultParagraphFont"/>
    <w:rsid w:val="00B950F5"/>
  </w:style>
  <w:style w:type="character" w:styleId="UnresolvedMention">
    <w:name w:val="Unresolved Mention"/>
    <w:basedOn w:val="DefaultParagraphFont"/>
    <w:uiPriority w:val="99"/>
    <w:semiHidden/>
    <w:unhideWhenUsed/>
    <w:rsid w:val="00984040"/>
    <w:rPr>
      <w:color w:val="808080"/>
      <w:shd w:val="clear" w:color="auto" w:fill="E6E6E6"/>
    </w:rPr>
  </w:style>
  <w:style w:type="character" w:customStyle="1" w:styleId="titledefault">
    <w:name w:val="title_default"/>
    <w:basedOn w:val="DefaultParagraphFont"/>
    <w:rsid w:val="0040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2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5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n.org/sites/un2.un.org/files/coronavirus_tpccdeclarationform_excelannex.xls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os-dhmosh-public-health@u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.tan\AppData\Local\Microsoft\Windows\Temporary%20Internet%20Files\Content.MSO\BC1A978B.tmp" TargetMode="External"/></Relationships>
</file>

<file path=word/theme/theme1.xml><?xml version="1.0" encoding="utf-8"?>
<a:theme xmlns:a="http://schemas.openxmlformats.org/drawingml/2006/main" name="Office Theme">
  <a:themeElements>
    <a:clrScheme name="DOS Color Scheme">
      <a:dk1>
        <a:srgbClr val="3CBBED"/>
      </a:dk1>
      <a:lt1>
        <a:srgbClr val="FFFFFF"/>
      </a:lt1>
      <a:dk2>
        <a:srgbClr val="80878A"/>
      </a:dk2>
      <a:lt2>
        <a:srgbClr val="A8E6F8"/>
      </a:lt2>
      <a:accent1>
        <a:srgbClr val="117DB3"/>
      </a:accent1>
      <a:accent2>
        <a:srgbClr val="FC8604"/>
      </a:accent2>
      <a:accent3>
        <a:srgbClr val="D13F05"/>
      </a:accent3>
      <a:accent4>
        <a:srgbClr val="FACD8A"/>
      </a:accent4>
      <a:accent5>
        <a:srgbClr val="4E5254"/>
      </a:accent5>
      <a:accent6>
        <a:srgbClr val="C3C6C7"/>
      </a:accent6>
      <a:hlink>
        <a:srgbClr val="3CBBED"/>
      </a:hlink>
      <a:folHlink>
        <a:srgbClr val="3CBBE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3" ma:contentTypeDescription="Create a new document." ma:contentTypeScope="" ma:versionID="2786441778c91d545039051a320db327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758ffe75c2b1b8fa42591672f3e4b473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38688-C1C1-4754-B801-8E4B0D9D0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390C2-F277-4E38-A704-75620F1540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BE98B-3B9B-440D-B93B-5905D1340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E9AA0-17A3-4DC7-AE64-C79C841746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B16DD1-3F12-4D1D-9680-CA7F4375816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AF86DEE-CF9C-4768-935C-E4AFC6F1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BC1A978B.tmp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2021-06-05T11:57:00Z</dcterms:created>
  <dcterms:modified xsi:type="dcterms:W3CDTF">2021-06-05T11:57:00Z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2020-10-07T12:49:22Z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57822bf1-4951-42d6-8db6-0000bc25d1da</vt:lpwstr>
  </property>
  <property fmtid="{D5CDD505-2E9C-101B-9397-08002B2CF9AE}" pid="9" name="MSIP_Label_2059aa38-f392-4105-be92-628035578272_ContentBits">
    <vt:lpwstr>0</vt:lpwstr>
  </property>
</Properties>
</file>